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3E31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HAROP</w:t>
      </w:r>
      <w:r>
        <w:rPr>
          <w:rFonts w:ascii="Times New Roman" w:hAnsi="Times New Roman" w:cs="Times New Roman"/>
        </w:rPr>
        <w:t xml:space="preserve">       (fl.1484)</w:t>
      </w:r>
    </w:p>
    <w:p w14:paraId="744DAD99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Guildford, Surrey. Pewterer.</w:t>
      </w:r>
    </w:p>
    <w:p w14:paraId="6309B194" w14:textId="77777777" w:rsidR="000277F8" w:rsidRDefault="000277F8" w:rsidP="000277F8">
      <w:pPr>
        <w:rPr>
          <w:rFonts w:ascii="Times New Roman" w:hAnsi="Times New Roman" w:cs="Times New Roman"/>
        </w:rPr>
      </w:pPr>
    </w:p>
    <w:p w14:paraId="05EE634B" w14:textId="77777777" w:rsidR="000277F8" w:rsidRDefault="000277F8" w:rsidP="000277F8">
      <w:pPr>
        <w:rPr>
          <w:rFonts w:ascii="Times New Roman" w:hAnsi="Times New Roman" w:cs="Times New Roman"/>
        </w:rPr>
      </w:pPr>
    </w:p>
    <w:p w14:paraId="2563F6A2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Boyse of London, cutler(q.v.), brought a plaint of debt against him.</w:t>
      </w:r>
    </w:p>
    <w:p w14:paraId="06F97C26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  )</w:t>
      </w:r>
    </w:p>
    <w:p w14:paraId="2C1C625F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Boyse of London, cutler(q.v.), brought a plaint of debt against him,</w:t>
      </w:r>
    </w:p>
    <w:p w14:paraId="57F6A290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William George of Guildford, Surrey(q.v.), and Alan Braytofte, Vicar of</w:t>
      </w:r>
    </w:p>
    <w:p w14:paraId="2BC7562A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Guildford(q.v.).   (ibid.)</w:t>
      </w:r>
    </w:p>
    <w:p w14:paraId="7E5BDC3C" w14:textId="77777777" w:rsidR="008E7444" w:rsidRDefault="008E7444" w:rsidP="008E7444">
      <w:pPr>
        <w:pStyle w:val="NoSpacing"/>
      </w:pPr>
      <w:r>
        <w:tab/>
        <w:t>1484</w:t>
      </w:r>
      <w:r>
        <w:tab/>
        <w:t>Robert Bayse of London, cutler(q.v.), brought a plaint of debt against him,</w:t>
      </w:r>
    </w:p>
    <w:p w14:paraId="251CD685" w14:textId="77777777" w:rsidR="008E7444" w:rsidRDefault="008E7444" w:rsidP="008E7444">
      <w:pPr>
        <w:pStyle w:val="NoSpacing"/>
      </w:pPr>
      <w:r>
        <w:tab/>
      </w:r>
      <w:r>
        <w:tab/>
        <w:t xml:space="preserve">Alan Braytoft, Vicar of Tonbridge, Kent(q.v.), and William George of </w:t>
      </w:r>
    </w:p>
    <w:p w14:paraId="5E5E755F" w14:textId="77777777" w:rsidR="008E7444" w:rsidRDefault="008E7444" w:rsidP="008E7444">
      <w:pPr>
        <w:pStyle w:val="NoSpacing"/>
      </w:pPr>
      <w:r>
        <w:tab/>
      </w:r>
      <w:r>
        <w:tab/>
        <w:t xml:space="preserve">Guildford(q.v.).     ( </w:t>
      </w:r>
      <w:hyperlink r:id="rId6" w:history="1">
        <w:r w:rsidRPr="00292AD3">
          <w:rPr>
            <w:rStyle w:val="Hyperlink"/>
          </w:rPr>
          <w:t>https://waalt.uh.edu/index.php/CP40/887</w:t>
        </w:r>
      </w:hyperlink>
      <w:r>
        <w:t xml:space="preserve"> )</w:t>
      </w:r>
    </w:p>
    <w:p w14:paraId="68C99B2B" w14:textId="77777777" w:rsidR="008E7444" w:rsidRDefault="008E7444" w:rsidP="008E7444">
      <w:pPr>
        <w:pStyle w:val="NoSpacing"/>
      </w:pPr>
      <w:r>
        <w:tab/>
        <w:t>1484</w:t>
      </w:r>
      <w:r>
        <w:tab/>
        <w:t>John Chambre of London, cutler(q.v.), brought a plaint of debt against him,</w:t>
      </w:r>
    </w:p>
    <w:p w14:paraId="1952C2C6" w14:textId="77777777" w:rsidR="008E7444" w:rsidRDefault="008E7444" w:rsidP="008E7444">
      <w:pPr>
        <w:pStyle w:val="NoSpacing"/>
      </w:pPr>
      <w:r>
        <w:tab/>
      </w:r>
      <w:r>
        <w:tab/>
        <w:t xml:space="preserve">Alan Braytoft, Vicar of Tonbridge, Kent(q.v.), and William George of </w:t>
      </w:r>
    </w:p>
    <w:p w14:paraId="194159A9" w14:textId="1165F7A8" w:rsidR="000277F8" w:rsidRDefault="008E7444" w:rsidP="008E7444">
      <w:pPr>
        <w:pStyle w:val="NoSpacing"/>
      </w:pPr>
      <w:r>
        <w:tab/>
      </w:r>
      <w:r>
        <w:tab/>
        <w:t xml:space="preserve">Guildford(q.v.).     ( </w:t>
      </w:r>
      <w:hyperlink r:id="rId7" w:history="1">
        <w:r w:rsidRPr="00292AD3">
          <w:rPr>
            <w:rStyle w:val="Hyperlink"/>
          </w:rPr>
          <w:t>https://waalt.uh.edu/index.php/CP40/887</w:t>
        </w:r>
      </w:hyperlink>
      <w:r>
        <w:t xml:space="preserve"> )</w:t>
      </w:r>
    </w:p>
    <w:p w14:paraId="7B19580C" w14:textId="77777777" w:rsidR="000277F8" w:rsidRDefault="000277F8" w:rsidP="000277F8">
      <w:pPr>
        <w:rPr>
          <w:rFonts w:ascii="Times New Roman" w:hAnsi="Times New Roman" w:cs="Times New Roman"/>
        </w:rPr>
      </w:pPr>
    </w:p>
    <w:p w14:paraId="1653B248" w14:textId="77777777" w:rsidR="000277F8" w:rsidRDefault="000277F8" w:rsidP="000277F8">
      <w:pPr>
        <w:rPr>
          <w:rFonts w:ascii="Times New Roman" w:hAnsi="Times New Roman" w:cs="Times New Roman"/>
        </w:rPr>
      </w:pPr>
    </w:p>
    <w:p w14:paraId="23EB399E" w14:textId="77777777" w:rsidR="000277F8" w:rsidRDefault="000277F8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March 2017</w:t>
      </w:r>
    </w:p>
    <w:p w14:paraId="51EB4C1F" w14:textId="312F22A0" w:rsidR="008E7444" w:rsidRDefault="008E7444" w:rsidP="00027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April 2023</w:t>
      </w:r>
    </w:p>
    <w:p w14:paraId="120E247D" w14:textId="77777777" w:rsidR="006B2F86" w:rsidRPr="00E71FC3" w:rsidRDefault="008E7444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C23" w14:textId="77777777" w:rsidR="000277F8" w:rsidRDefault="000277F8" w:rsidP="00E71FC3">
      <w:r>
        <w:separator/>
      </w:r>
    </w:p>
  </w:endnote>
  <w:endnote w:type="continuationSeparator" w:id="0">
    <w:p w14:paraId="2AC8D0CA" w14:textId="77777777" w:rsidR="000277F8" w:rsidRDefault="000277F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A3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8AD4" w14:textId="77777777" w:rsidR="000277F8" w:rsidRDefault="000277F8" w:rsidP="00E71FC3">
      <w:r>
        <w:separator/>
      </w:r>
    </w:p>
  </w:footnote>
  <w:footnote w:type="continuationSeparator" w:id="0">
    <w:p w14:paraId="3C4BC084" w14:textId="77777777" w:rsidR="000277F8" w:rsidRDefault="000277F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F8"/>
    <w:rsid w:val="000277F8"/>
    <w:rsid w:val="001A7C09"/>
    <w:rsid w:val="00577BD5"/>
    <w:rsid w:val="00656CBA"/>
    <w:rsid w:val="006A1F77"/>
    <w:rsid w:val="00733BE7"/>
    <w:rsid w:val="008E744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130E"/>
  <w15:chartTrackingRefBased/>
  <w15:docId w15:val="{1437AE50-8474-4ACD-B1F8-06D0B675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F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E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2017-03-24T20:27:00Z</dcterms:created>
  <dcterms:modified xsi:type="dcterms:W3CDTF">2023-04-30T18:46:00Z</dcterms:modified>
</cp:coreProperties>
</file>