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1B8C" w14:textId="53449B08" w:rsidR="009B7CAA" w:rsidRDefault="009B7CAA" w:rsidP="009B7CA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Edmund </w:t>
      </w:r>
      <w:r w:rsidR="002B72A0">
        <w:rPr>
          <w:rFonts w:eastAsia="Times New Roman" w:cs="Times New Roman"/>
          <w:szCs w:val="24"/>
          <w:u w:val="single"/>
        </w:rPr>
        <w:t>HAROPPE</w:t>
      </w:r>
      <w:r w:rsidR="002B72A0">
        <w:rPr>
          <w:rFonts w:eastAsia="Times New Roman" w:cs="Times New Roman"/>
          <w:szCs w:val="24"/>
        </w:rPr>
        <w:t xml:space="preserve">   </w:t>
      </w:r>
      <w:proofErr w:type="gramStart"/>
      <w:r w:rsidR="002B72A0">
        <w:rPr>
          <w:rFonts w:eastAsia="Times New Roman" w:cs="Times New Roman"/>
          <w:szCs w:val="24"/>
        </w:rPr>
        <w:t xml:space="preserve">   (</w:t>
      </w:r>
      <w:proofErr w:type="gramEnd"/>
      <w:r w:rsidR="002B72A0">
        <w:rPr>
          <w:rFonts w:eastAsia="Times New Roman" w:cs="Times New Roman"/>
          <w:szCs w:val="24"/>
        </w:rPr>
        <w:t>fl.1479)</w:t>
      </w:r>
    </w:p>
    <w:p w14:paraId="5C89530F" w14:textId="1FCB47DE" w:rsidR="003A7615" w:rsidRDefault="002B72A0" w:rsidP="003A7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Beeston, Nottinghamshire.</w:t>
      </w:r>
    </w:p>
    <w:p w14:paraId="535AB49C" w14:textId="77777777" w:rsidR="002B72A0" w:rsidRDefault="002B72A0" w:rsidP="003A7615">
      <w:pPr>
        <w:pStyle w:val="NoSpacing"/>
        <w:rPr>
          <w:rFonts w:eastAsia="Times New Roman" w:cs="Times New Roman"/>
          <w:szCs w:val="24"/>
        </w:rPr>
      </w:pPr>
    </w:p>
    <w:p w14:paraId="10DACCE8" w14:textId="77777777" w:rsidR="002B72A0" w:rsidRDefault="002B72A0" w:rsidP="003A7615">
      <w:pPr>
        <w:pStyle w:val="NoSpacing"/>
        <w:rPr>
          <w:rFonts w:eastAsia="Times New Roman" w:cs="Times New Roman"/>
          <w:szCs w:val="24"/>
        </w:rPr>
      </w:pPr>
    </w:p>
    <w:p w14:paraId="004A21B6" w14:textId="4D427E4A" w:rsidR="002B72A0" w:rsidRDefault="002B72A0" w:rsidP="003A7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Sep.1479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William Sye of London, </w:t>
      </w:r>
      <w:proofErr w:type="spellStart"/>
      <w:r>
        <w:rPr>
          <w:rFonts w:eastAsia="Times New Roman" w:cs="Times New Roman"/>
          <w:szCs w:val="24"/>
        </w:rPr>
        <w:t>hostiller</w:t>
      </w:r>
      <w:proofErr w:type="spellEnd"/>
      <w:r>
        <w:rPr>
          <w:rFonts w:eastAsia="Times New Roman" w:cs="Times New Roman"/>
          <w:szCs w:val="24"/>
        </w:rPr>
        <w:t>(q.v.), bequeathed him 20 sheep.</w:t>
      </w:r>
    </w:p>
    <w:p w14:paraId="4082112D" w14:textId="04B187EE" w:rsidR="002B72A0" w:rsidRDefault="002B72A0" w:rsidP="002B72A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58D9C2F0" w14:textId="77777777" w:rsidR="002B72A0" w:rsidRDefault="002B72A0" w:rsidP="002B72A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pp.360-1)</w:t>
      </w:r>
    </w:p>
    <w:p w14:paraId="351857FD" w14:textId="77777777" w:rsidR="002B72A0" w:rsidRDefault="002B72A0" w:rsidP="002B72A0">
      <w:pPr>
        <w:pStyle w:val="NoSpacing"/>
        <w:rPr>
          <w:rFonts w:eastAsia="Times New Roman" w:cs="Times New Roman"/>
          <w:szCs w:val="24"/>
        </w:rPr>
      </w:pPr>
    </w:p>
    <w:p w14:paraId="01F466D8" w14:textId="77777777" w:rsidR="002B72A0" w:rsidRDefault="002B72A0" w:rsidP="002B72A0">
      <w:pPr>
        <w:pStyle w:val="NoSpacing"/>
        <w:rPr>
          <w:rFonts w:eastAsia="Times New Roman" w:cs="Times New Roman"/>
          <w:szCs w:val="24"/>
        </w:rPr>
      </w:pPr>
    </w:p>
    <w:p w14:paraId="181A2F75" w14:textId="77777777" w:rsidR="002B72A0" w:rsidRDefault="002B72A0" w:rsidP="002B72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 October 2023</w:t>
      </w:r>
    </w:p>
    <w:p w14:paraId="40AD604A" w14:textId="3F9B5DD1" w:rsidR="002B72A0" w:rsidRPr="009B7CAA" w:rsidRDefault="002B72A0" w:rsidP="003A7615">
      <w:pPr>
        <w:pStyle w:val="NoSpacing"/>
        <w:rPr>
          <w:rFonts w:eastAsia="Times New Roman" w:cs="Times New Roman"/>
          <w:szCs w:val="24"/>
        </w:rPr>
      </w:pPr>
    </w:p>
    <w:p w14:paraId="651CF46B" w14:textId="52F9E8F4" w:rsidR="003A7615" w:rsidRPr="003A7615" w:rsidRDefault="003A7615" w:rsidP="008405EA">
      <w:pPr>
        <w:pStyle w:val="NoSpacing"/>
        <w:rPr>
          <w:rFonts w:eastAsia="Times New Roman" w:cs="Times New Roman"/>
          <w:szCs w:val="24"/>
        </w:rPr>
      </w:pPr>
    </w:p>
    <w:p w14:paraId="0FE116DA" w14:textId="62F6894C" w:rsidR="008405EA" w:rsidRPr="008405EA" w:rsidRDefault="008405EA" w:rsidP="008405EA">
      <w:pPr>
        <w:pStyle w:val="NoSpacing"/>
        <w:rPr>
          <w:rFonts w:eastAsia="Times New Roman" w:cs="Times New Roman"/>
          <w:szCs w:val="24"/>
        </w:rPr>
      </w:pPr>
    </w:p>
    <w:sectPr w:rsidR="008405EA" w:rsidRPr="00840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182F" w14:textId="77777777" w:rsidR="008405EA" w:rsidRDefault="008405EA" w:rsidP="009139A6">
      <w:r>
        <w:separator/>
      </w:r>
    </w:p>
  </w:endnote>
  <w:endnote w:type="continuationSeparator" w:id="0">
    <w:p w14:paraId="46C4AA9D" w14:textId="77777777" w:rsidR="008405EA" w:rsidRDefault="008405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57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B9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F9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D87E" w14:textId="77777777" w:rsidR="008405EA" w:rsidRDefault="008405EA" w:rsidP="009139A6">
      <w:r>
        <w:separator/>
      </w:r>
    </w:p>
  </w:footnote>
  <w:footnote w:type="continuationSeparator" w:id="0">
    <w:p w14:paraId="0C323070" w14:textId="77777777" w:rsidR="008405EA" w:rsidRDefault="008405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7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B4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0E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EA"/>
    <w:rsid w:val="000666E0"/>
    <w:rsid w:val="002510B7"/>
    <w:rsid w:val="002B72A0"/>
    <w:rsid w:val="003A7615"/>
    <w:rsid w:val="00511303"/>
    <w:rsid w:val="005C130B"/>
    <w:rsid w:val="00826F5C"/>
    <w:rsid w:val="008405EA"/>
    <w:rsid w:val="008B3D3F"/>
    <w:rsid w:val="009139A6"/>
    <w:rsid w:val="009448BB"/>
    <w:rsid w:val="00947624"/>
    <w:rsid w:val="009B7CAA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C38E"/>
  <w15:chartTrackingRefBased/>
  <w15:docId w15:val="{C4AA07CF-5F9E-4637-8A65-EBF844B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2023-10-03T15:25:00Z</dcterms:created>
  <dcterms:modified xsi:type="dcterms:W3CDTF">2023-10-03T16:32:00Z</dcterms:modified>
</cp:coreProperties>
</file>