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BE" w:rsidRDefault="003219BE" w:rsidP="003219BE">
      <w:pPr>
        <w:pStyle w:val="NoSpacing"/>
      </w:pPr>
      <w:r>
        <w:rPr>
          <w:u w:val="single"/>
        </w:rPr>
        <w:t>Denis HARPE</w:t>
      </w:r>
      <w:r>
        <w:t xml:space="preserve">      (fl.1506)</w:t>
      </w:r>
    </w:p>
    <w:p w:rsidR="003219BE" w:rsidRDefault="003219BE" w:rsidP="003219BE">
      <w:pPr>
        <w:pStyle w:val="NoSpacing"/>
      </w:pPr>
      <w:proofErr w:type="gramStart"/>
      <w:r>
        <w:t>of</w:t>
      </w:r>
      <w:proofErr w:type="gramEnd"/>
      <w:r>
        <w:t xml:space="preserve"> Canterbury.   </w:t>
      </w:r>
    </w:p>
    <w:p w:rsidR="003219BE" w:rsidRDefault="003219BE" w:rsidP="003219BE">
      <w:pPr>
        <w:pStyle w:val="NoSpacing"/>
      </w:pPr>
    </w:p>
    <w:p w:rsidR="003219BE" w:rsidRDefault="003219BE" w:rsidP="003219BE">
      <w:pPr>
        <w:pStyle w:val="NoSpacing"/>
      </w:pPr>
    </w:p>
    <w:p w:rsidR="003219BE" w:rsidRDefault="003219BE" w:rsidP="003219BE">
      <w:pPr>
        <w:pStyle w:val="NoSpacing"/>
      </w:pPr>
      <w:r>
        <w:tab/>
        <w:t>1506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p.230)</w:t>
      </w:r>
    </w:p>
    <w:p w:rsidR="003219BE" w:rsidRDefault="003219BE" w:rsidP="003219BE">
      <w:pPr>
        <w:pStyle w:val="NoSpacing"/>
      </w:pPr>
    </w:p>
    <w:p w:rsidR="003219BE" w:rsidRDefault="003219BE" w:rsidP="003219BE">
      <w:pPr>
        <w:pStyle w:val="NoSpacing"/>
      </w:pPr>
    </w:p>
    <w:p w:rsidR="003219BE" w:rsidRDefault="003219BE" w:rsidP="003219BE">
      <w:pPr>
        <w:pStyle w:val="NoSpacing"/>
      </w:pPr>
    </w:p>
    <w:p w:rsidR="003219BE" w:rsidRDefault="003219BE" w:rsidP="003219BE">
      <w:pPr>
        <w:pStyle w:val="NoSpacing"/>
      </w:pPr>
      <w:r>
        <w:t>15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9BE" w:rsidRDefault="003219BE" w:rsidP="00920DE3">
      <w:pPr>
        <w:spacing w:after="0" w:line="240" w:lineRule="auto"/>
      </w:pPr>
      <w:r>
        <w:separator/>
      </w:r>
    </w:p>
  </w:endnote>
  <w:endnote w:type="continuationSeparator" w:id="0">
    <w:p w:rsidR="003219BE" w:rsidRDefault="003219B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9BE" w:rsidRDefault="003219BE" w:rsidP="00920DE3">
      <w:pPr>
        <w:spacing w:after="0" w:line="240" w:lineRule="auto"/>
      </w:pPr>
      <w:r>
        <w:separator/>
      </w:r>
    </w:p>
  </w:footnote>
  <w:footnote w:type="continuationSeparator" w:id="0">
    <w:p w:rsidR="003219BE" w:rsidRDefault="003219B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BE"/>
    <w:rsid w:val="00120749"/>
    <w:rsid w:val="003219B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2014-10-19T20:26:00Z</dcterms:created>
  <dcterms:modified xsi:type="dcterms:W3CDTF">2014-10-19T20:26:00Z</dcterms:modified>
</cp:coreProperties>
</file>