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HARPEDEN</w:t>
      </w:r>
      <w:r>
        <w:rPr>
          <w:rFonts w:ascii="Times New Roman" w:hAnsi="Times New Roman" w:cs="Times New Roman"/>
          <w:sz w:val="24"/>
          <w:szCs w:val="24"/>
        </w:rPr>
        <w:t xml:space="preserve">     (fl.1434)</w:t>
      </w: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Sir John Harpeden(q.v.) and his wife, Joan(q.v.).</w:t>
      </w: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(www.inquisitionspostmortem.ac.uk  ref. eCIPM  24-218)</w:t>
      </w: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Sir Thomas Brook(q.v.).  (ibid.)</w:t>
      </w: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7A8" w:rsidRPr="001767A8" w:rsidRDefault="001767A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2016</w:t>
      </w:r>
      <w:bookmarkStart w:id="0" w:name="_GoBack"/>
      <w:bookmarkEnd w:id="0"/>
    </w:p>
    <w:sectPr w:rsidR="001767A8" w:rsidRPr="001767A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A8" w:rsidRDefault="001767A8" w:rsidP="00E71FC3">
      <w:pPr>
        <w:spacing w:after="0" w:line="240" w:lineRule="auto"/>
      </w:pPr>
      <w:r>
        <w:separator/>
      </w:r>
    </w:p>
  </w:endnote>
  <w:endnote w:type="continuationSeparator" w:id="0">
    <w:p w:rsidR="001767A8" w:rsidRDefault="001767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A8" w:rsidRDefault="001767A8" w:rsidP="00E71FC3">
      <w:pPr>
        <w:spacing w:after="0" w:line="240" w:lineRule="auto"/>
      </w:pPr>
      <w:r>
        <w:separator/>
      </w:r>
    </w:p>
  </w:footnote>
  <w:footnote w:type="continuationSeparator" w:id="0">
    <w:p w:rsidR="001767A8" w:rsidRDefault="001767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A8"/>
    <w:rsid w:val="001767A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395E"/>
  <w15:chartTrackingRefBased/>
  <w15:docId w15:val="{76541B70-33CF-439E-96C9-F6896431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2016-05-27T20:29:00Z</dcterms:created>
  <dcterms:modified xsi:type="dcterms:W3CDTF">2016-05-27T20:32:00Z</dcterms:modified>
</cp:coreProperties>
</file>