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75F0" w14:textId="77777777" w:rsidR="008830E3" w:rsidRDefault="008830E3" w:rsidP="008830E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HARPEDEN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fl.1408)</w:t>
      </w:r>
    </w:p>
    <w:p w14:paraId="61F4746B" w14:textId="77777777" w:rsidR="008830E3" w:rsidRDefault="008830E3" w:rsidP="008830E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Esquire.</w:t>
      </w:r>
    </w:p>
    <w:p w14:paraId="7A230CDA" w14:textId="77777777" w:rsidR="008830E3" w:rsidRDefault="008830E3" w:rsidP="008830E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DB0FB30" w14:textId="77777777" w:rsidR="008830E3" w:rsidRDefault="008830E3" w:rsidP="008830E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9A11ACE" w14:textId="77777777" w:rsidR="008830E3" w:rsidRDefault="008830E3" w:rsidP="008830E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Jun.</w:t>
      </w:r>
      <w:r>
        <w:rPr>
          <w:rFonts w:cs="Times New Roman"/>
          <w:color w:val="282B30"/>
          <w:szCs w:val="24"/>
          <w:shd w:val="clear" w:color="auto" w:fill="FFFFFF"/>
        </w:rPr>
        <w:tab/>
        <w:t>1408</w:t>
      </w:r>
      <w:r>
        <w:rPr>
          <w:rFonts w:cs="Times New Roman"/>
          <w:color w:val="282B30"/>
          <w:szCs w:val="24"/>
          <w:shd w:val="clear" w:color="auto" w:fill="FFFFFF"/>
        </w:rPr>
        <w:tab/>
        <w:t>He was granted letters of protection prior to going to serve in Ireland under</w:t>
      </w:r>
    </w:p>
    <w:p w14:paraId="348E3DC8" w14:textId="77777777" w:rsidR="008830E3" w:rsidRDefault="008830E3" w:rsidP="008830E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Thomas of Lancaster, Duke of Clarence(q.v.).    (C.P.R. 1405-8 p.453)</w:t>
      </w:r>
    </w:p>
    <w:p w14:paraId="4FE4FFB1" w14:textId="77777777" w:rsidR="008830E3" w:rsidRDefault="008830E3" w:rsidP="008830E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F320192" w14:textId="77777777" w:rsidR="008830E3" w:rsidRDefault="008830E3" w:rsidP="008830E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C72F077" w14:textId="77777777" w:rsidR="008830E3" w:rsidRDefault="008830E3" w:rsidP="008830E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24 March 2023</w:t>
      </w:r>
    </w:p>
    <w:p w14:paraId="1F8BF7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D87C7" w14:textId="77777777" w:rsidR="008830E3" w:rsidRDefault="008830E3" w:rsidP="009139A6">
      <w:r>
        <w:separator/>
      </w:r>
    </w:p>
  </w:endnote>
  <w:endnote w:type="continuationSeparator" w:id="0">
    <w:p w14:paraId="15C31B66" w14:textId="77777777" w:rsidR="008830E3" w:rsidRDefault="008830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25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04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F4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54BB" w14:textId="77777777" w:rsidR="008830E3" w:rsidRDefault="008830E3" w:rsidP="009139A6">
      <w:r>
        <w:separator/>
      </w:r>
    </w:p>
  </w:footnote>
  <w:footnote w:type="continuationSeparator" w:id="0">
    <w:p w14:paraId="390198DF" w14:textId="77777777" w:rsidR="008830E3" w:rsidRDefault="008830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2C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20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2A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E3"/>
    <w:rsid w:val="000666E0"/>
    <w:rsid w:val="002510B7"/>
    <w:rsid w:val="005C130B"/>
    <w:rsid w:val="00826F5C"/>
    <w:rsid w:val="008830E3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AB10"/>
  <w15:chartTrackingRefBased/>
  <w15:docId w15:val="{3F13C28F-82D2-49A0-A617-5632A5A2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2023-03-28T20:53:00Z</dcterms:created>
  <dcterms:modified xsi:type="dcterms:W3CDTF">2023-03-28T20:54:00Z</dcterms:modified>
</cp:coreProperties>
</file>