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1A3B3" w14:textId="77777777" w:rsidR="00897B86" w:rsidRDefault="00897B86" w:rsidP="00897B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HARPISFELDE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fl.1477)</w:t>
      </w:r>
    </w:p>
    <w:p w14:paraId="0A51CDEA" w14:textId="77777777" w:rsidR="00897B86" w:rsidRDefault="00897B86" w:rsidP="00897B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555336" w14:textId="77777777" w:rsidR="00897B86" w:rsidRDefault="00897B86" w:rsidP="00897B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662A38" w14:textId="77777777" w:rsidR="00897B86" w:rsidRDefault="00897B86" w:rsidP="00897B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Agnes(q.v.).</w:t>
      </w:r>
    </w:p>
    <w:p w14:paraId="756E5386" w14:textId="77777777" w:rsidR="00897B86" w:rsidRDefault="00897B86" w:rsidP="00897B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(C.C.R. 1476-85 pp.61-2)</w:t>
      </w:r>
    </w:p>
    <w:p w14:paraId="248729D4" w14:textId="77777777" w:rsidR="00897B86" w:rsidRDefault="00897B86" w:rsidP="00897B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5C5E17" w14:textId="77777777" w:rsidR="00897B86" w:rsidRDefault="00897B86" w:rsidP="00897B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927B6A" w14:textId="77777777" w:rsidR="00897B86" w:rsidRDefault="00897B86" w:rsidP="00897B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Feb.1477</w:t>
      </w:r>
      <w:r>
        <w:rPr>
          <w:rFonts w:ascii="Times New Roman" w:hAnsi="Times New Roman" w:cs="Times New Roman"/>
          <w:sz w:val="24"/>
          <w:szCs w:val="24"/>
        </w:rPr>
        <w:tab/>
        <w:t>Demise and confirmation by Henry More of Southampton(q.v.) of a messuage,</w:t>
      </w:r>
    </w:p>
    <w:p w14:paraId="68954A14" w14:textId="77777777" w:rsidR="00897B86" w:rsidRDefault="00897B86" w:rsidP="00897B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carucate of land and other lands and rents to them.  (ibid.)</w:t>
      </w:r>
    </w:p>
    <w:p w14:paraId="4247C06D" w14:textId="77777777" w:rsidR="00897B86" w:rsidRDefault="00897B86" w:rsidP="00897B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ADE34C" w14:textId="77777777" w:rsidR="00897B86" w:rsidRDefault="00897B86" w:rsidP="00897B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F5C250" w14:textId="77777777" w:rsidR="00897B86" w:rsidRDefault="00897B86" w:rsidP="00897B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April 2021</w:t>
      </w:r>
    </w:p>
    <w:p w14:paraId="3F88517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F72E8" w14:textId="77777777" w:rsidR="00897B86" w:rsidRDefault="00897B86" w:rsidP="009139A6">
      <w:r>
        <w:separator/>
      </w:r>
    </w:p>
  </w:endnote>
  <w:endnote w:type="continuationSeparator" w:id="0">
    <w:p w14:paraId="0B6342F2" w14:textId="77777777" w:rsidR="00897B86" w:rsidRDefault="00897B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C8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F3B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CBB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9C1A1" w14:textId="77777777" w:rsidR="00897B86" w:rsidRDefault="00897B86" w:rsidP="009139A6">
      <w:r>
        <w:separator/>
      </w:r>
    </w:p>
  </w:footnote>
  <w:footnote w:type="continuationSeparator" w:id="0">
    <w:p w14:paraId="528E9F0D" w14:textId="77777777" w:rsidR="00897B86" w:rsidRDefault="00897B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CE5E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503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11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86"/>
    <w:rsid w:val="000666E0"/>
    <w:rsid w:val="002510B7"/>
    <w:rsid w:val="005C130B"/>
    <w:rsid w:val="00826F5C"/>
    <w:rsid w:val="00897B86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8032A"/>
  <w15:chartTrackingRefBased/>
  <w15:docId w15:val="{2996C4E1-F622-4EF7-9777-962A3662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2021-04-27T13:02:00Z</dcterms:created>
  <dcterms:modified xsi:type="dcterms:W3CDTF">2021-04-27T13:02:00Z</dcterms:modified>
</cp:coreProperties>
</file>