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CFAFB" w14:textId="77777777" w:rsidR="00687453" w:rsidRDefault="00687453" w:rsidP="00687453">
      <w:pPr>
        <w:pStyle w:val="NoSpacing"/>
      </w:pPr>
      <w:r>
        <w:rPr>
          <w:u w:val="single"/>
        </w:rPr>
        <w:t>John HARPOLE</w:t>
      </w:r>
      <w:r>
        <w:t xml:space="preserve">     </w:t>
      </w:r>
      <w:proofErr w:type="gramStart"/>
      <w:r>
        <w:t xml:space="preserve">   (</w:t>
      </w:r>
      <w:proofErr w:type="gramEnd"/>
      <w:r>
        <w:t>fl.1453)</w:t>
      </w:r>
    </w:p>
    <w:p w14:paraId="44254739" w14:textId="77777777" w:rsidR="00687453" w:rsidRDefault="00687453" w:rsidP="00687453">
      <w:pPr>
        <w:pStyle w:val="NoSpacing"/>
      </w:pPr>
      <w:r>
        <w:t>of Norwich. Bowyer.</w:t>
      </w:r>
    </w:p>
    <w:p w14:paraId="652A3FF4" w14:textId="77777777" w:rsidR="00687453" w:rsidRDefault="00687453" w:rsidP="00687453">
      <w:pPr>
        <w:pStyle w:val="NoSpacing"/>
      </w:pPr>
    </w:p>
    <w:p w14:paraId="20E46336" w14:textId="77777777" w:rsidR="00687453" w:rsidRDefault="00687453" w:rsidP="00687453">
      <w:pPr>
        <w:pStyle w:val="NoSpacing"/>
      </w:pPr>
    </w:p>
    <w:p w14:paraId="74BED3D9" w14:textId="77777777" w:rsidR="00687453" w:rsidRDefault="00687453" w:rsidP="00687453">
      <w:pPr>
        <w:pStyle w:val="NoSpacing"/>
      </w:pPr>
      <w:r>
        <w:t>= Agnes(q.v.).</w:t>
      </w:r>
    </w:p>
    <w:p w14:paraId="57D225BD" w14:textId="77777777" w:rsidR="00687453" w:rsidRDefault="00687453" w:rsidP="00687453">
      <w:pPr>
        <w:pStyle w:val="NoSpacing"/>
      </w:pPr>
      <w:r>
        <w:t xml:space="preserve">( </w:t>
      </w:r>
      <w:hyperlink r:id="rId6" w:history="1">
        <w:r w:rsidRPr="00823975">
          <w:rPr>
            <w:rStyle w:val="Hyperlink"/>
          </w:rPr>
          <w:t>https://waalt.uh.edu/index.php/CP40/768</w:t>
        </w:r>
      </w:hyperlink>
      <w:r>
        <w:t xml:space="preserve"> )</w:t>
      </w:r>
    </w:p>
    <w:p w14:paraId="33FEB1E1" w14:textId="77777777" w:rsidR="00687453" w:rsidRDefault="00687453" w:rsidP="00687453">
      <w:pPr>
        <w:pStyle w:val="NoSpacing"/>
      </w:pPr>
    </w:p>
    <w:p w14:paraId="4CFAE5FF" w14:textId="77777777" w:rsidR="00687453" w:rsidRDefault="00687453" w:rsidP="00687453">
      <w:pPr>
        <w:pStyle w:val="NoSpacing"/>
      </w:pPr>
    </w:p>
    <w:p w14:paraId="505638A2" w14:textId="77777777" w:rsidR="00687453" w:rsidRDefault="00687453" w:rsidP="00687453">
      <w:pPr>
        <w:pStyle w:val="NoSpacing"/>
      </w:pPr>
      <w:r>
        <w:tab/>
        <w:t>1453</w:t>
      </w:r>
      <w:r>
        <w:tab/>
        <w:t xml:space="preserve">Bartholomew </w:t>
      </w:r>
      <w:proofErr w:type="spellStart"/>
      <w:r>
        <w:t>Mopetyd</w:t>
      </w:r>
      <w:proofErr w:type="spellEnd"/>
      <w:r>
        <w:t>(q.v.) brought a plaint of trespass against them.</w:t>
      </w:r>
    </w:p>
    <w:p w14:paraId="16C78641" w14:textId="77777777" w:rsidR="00687453" w:rsidRDefault="00687453" w:rsidP="00687453">
      <w:pPr>
        <w:pStyle w:val="NoSpacing"/>
      </w:pPr>
      <w:r>
        <w:tab/>
      </w:r>
      <w:r>
        <w:tab/>
        <w:t>(ibid.)</w:t>
      </w:r>
    </w:p>
    <w:p w14:paraId="7F763890" w14:textId="77777777" w:rsidR="00687453" w:rsidRDefault="00687453" w:rsidP="00687453">
      <w:pPr>
        <w:pStyle w:val="NoSpacing"/>
      </w:pPr>
    </w:p>
    <w:p w14:paraId="7564DB0E" w14:textId="77777777" w:rsidR="00687453" w:rsidRDefault="00687453" w:rsidP="00687453">
      <w:pPr>
        <w:pStyle w:val="NoSpacing"/>
      </w:pPr>
    </w:p>
    <w:p w14:paraId="393493E9" w14:textId="77777777" w:rsidR="00687453" w:rsidRDefault="00687453" w:rsidP="00687453">
      <w:pPr>
        <w:pStyle w:val="NoSpacing"/>
      </w:pPr>
      <w:r>
        <w:t>16 December 2024</w:t>
      </w:r>
    </w:p>
    <w:p w14:paraId="56A759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FCAD" w14:textId="77777777" w:rsidR="00687453" w:rsidRDefault="00687453" w:rsidP="009139A6">
      <w:r>
        <w:separator/>
      </w:r>
    </w:p>
  </w:endnote>
  <w:endnote w:type="continuationSeparator" w:id="0">
    <w:p w14:paraId="383C1DC1" w14:textId="77777777" w:rsidR="00687453" w:rsidRDefault="006874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F2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657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80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F63D3" w14:textId="77777777" w:rsidR="00687453" w:rsidRDefault="00687453" w:rsidP="009139A6">
      <w:r>
        <w:separator/>
      </w:r>
    </w:p>
  </w:footnote>
  <w:footnote w:type="continuationSeparator" w:id="0">
    <w:p w14:paraId="4040988D" w14:textId="77777777" w:rsidR="00687453" w:rsidRDefault="006874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A3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EC2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2FB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53"/>
    <w:rsid w:val="000666E0"/>
    <w:rsid w:val="002510B7"/>
    <w:rsid w:val="00270799"/>
    <w:rsid w:val="005C130B"/>
    <w:rsid w:val="0068745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4CD0"/>
  <w15:chartTrackingRefBased/>
  <w15:docId w15:val="{7A25C4B1-B459-4731-8604-2964C8F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7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2024-12-28T12:19:00Z</dcterms:created>
  <dcterms:modified xsi:type="dcterms:W3CDTF">2024-12-28T12:20:00Z</dcterms:modified>
</cp:coreProperties>
</file>