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D0BD" w14:textId="77777777" w:rsidR="0081373A" w:rsidRDefault="0081373A" w:rsidP="00813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HARRE</w:t>
      </w:r>
      <w:r>
        <w:rPr>
          <w:rFonts w:cs="Times New Roman"/>
          <w:szCs w:val="24"/>
        </w:rPr>
        <w:t xml:space="preserve">       (fl.1477)</w:t>
      </w:r>
    </w:p>
    <w:p w14:paraId="11A3C199" w14:textId="77777777" w:rsidR="0081373A" w:rsidRDefault="0081373A" w:rsidP="00813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r>
        <w:rPr>
          <w:rFonts w:cs="Times New Roman"/>
          <w:szCs w:val="24"/>
        </w:rPr>
        <w:t>Griston</w:t>
      </w:r>
      <w:proofErr w:type="spellEnd"/>
      <w:r>
        <w:rPr>
          <w:rFonts w:cs="Times New Roman"/>
          <w:szCs w:val="24"/>
        </w:rPr>
        <w:t>, Norfolk. Yeoman.</w:t>
      </w:r>
    </w:p>
    <w:p w14:paraId="5246C360" w14:textId="77777777" w:rsidR="0081373A" w:rsidRDefault="0081373A" w:rsidP="0081373A">
      <w:pPr>
        <w:pStyle w:val="NoSpacing"/>
        <w:rPr>
          <w:rFonts w:cs="Times New Roman"/>
          <w:szCs w:val="24"/>
        </w:rPr>
      </w:pPr>
    </w:p>
    <w:p w14:paraId="7FC22DEF" w14:textId="77777777" w:rsidR="0081373A" w:rsidRDefault="0081373A" w:rsidP="0081373A">
      <w:pPr>
        <w:pStyle w:val="NoSpacing"/>
        <w:rPr>
          <w:rFonts w:cs="Times New Roman"/>
          <w:szCs w:val="24"/>
        </w:rPr>
      </w:pPr>
    </w:p>
    <w:p w14:paraId="576937E3" w14:textId="77777777" w:rsidR="0081373A" w:rsidRDefault="0081373A" w:rsidP="00813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Nov.1477</w:t>
      </w:r>
      <w:r>
        <w:rPr>
          <w:rFonts w:cs="Times New Roman"/>
          <w:szCs w:val="24"/>
        </w:rPr>
        <w:tab/>
        <w:t>He was pardoned for not appearing to answer John Payn(q.v.) touching q</w:t>
      </w:r>
    </w:p>
    <w:p w14:paraId="7A91E849" w14:textId="77777777" w:rsidR="0081373A" w:rsidRDefault="0081373A" w:rsidP="00813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 of 40s.      (C.P.R. 1476-85 p.29)</w:t>
      </w:r>
    </w:p>
    <w:p w14:paraId="4A893D24" w14:textId="77777777" w:rsidR="0081373A" w:rsidRDefault="0081373A" w:rsidP="0081373A">
      <w:pPr>
        <w:pStyle w:val="NoSpacing"/>
        <w:rPr>
          <w:rFonts w:cs="Times New Roman"/>
          <w:szCs w:val="24"/>
        </w:rPr>
      </w:pPr>
    </w:p>
    <w:p w14:paraId="0DFB7B67" w14:textId="77777777" w:rsidR="0081373A" w:rsidRDefault="0081373A" w:rsidP="0081373A">
      <w:pPr>
        <w:pStyle w:val="NoSpacing"/>
        <w:rPr>
          <w:rFonts w:cs="Times New Roman"/>
          <w:szCs w:val="24"/>
        </w:rPr>
      </w:pPr>
    </w:p>
    <w:p w14:paraId="03B9D26C" w14:textId="77777777" w:rsidR="0081373A" w:rsidRDefault="0081373A" w:rsidP="00813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31016B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D73B" w14:textId="77777777" w:rsidR="0081373A" w:rsidRDefault="0081373A" w:rsidP="009139A6">
      <w:r>
        <w:separator/>
      </w:r>
    </w:p>
  </w:endnote>
  <w:endnote w:type="continuationSeparator" w:id="0">
    <w:p w14:paraId="00817289" w14:textId="77777777" w:rsidR="0081373A" w:rsidRDefault="008137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35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44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6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B353" w14:textId="77777777" w:rsidR="0081373A" w:rsidRDefault="0081373A" w:rsidP="009139A6">
      <w:r>
        <w:separator/>
      </w:r>
    </w:p>
  </w:footnote>
  <w:footnote w:type="continuationSeparator" w:id="0">
    <w:p w14:paraId="3707B7E5" w14:textId="77777777" w:rsidR="0081373A" w:rsidRDefault="008137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8B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EF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CB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A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1373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05C0"/>
  <w15:chartTrackingRefBased/>
  <w15:docId w15:val="{A393F971-9B2E-4544-B75E-48732875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2025-07-27T18:36:00Z</dcterms:created>
  <dcterms:modified xsi:type="dcterms:W3CDTF">2025-07-27T18:37:00Z</dcterms:modified>
</cp:coreProperties>
</file>