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0398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1E12CA6B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Hooton </w:t>
      </w:r>
      <w:proofErr w:type="spellStart"/>
      <w:r>
        <w:rPr>
          <w:rFonts w:cs="Times New Roman"/>
          <w:szCs w:val="24"/>
        </w:rPr>
        <w:t>Pagnell</w:t>
      </w:r>
      <w:proofErr w:type="spellEnd"/>
      <w:r>
        <w:rPr>
          <w:rFonts w:cs="Times New Roman"/>
          <w:szCs w:val="24"/>
        </w:rPr>
        <w:t xml:space="preserve">. </w:t>
      </w:r>
    </w:p>
    <w:p w14:paraId="51EC296F" w14:textId="77777777" w:rsidR="00C25BB2" w:rsidRDefault="00C25BB2" w:rsidP="00C25BB2">
      <w:pPr>
        <w:pStyle w:val="NoSpacing"/>
        <w:rPr>
          <w:rFonts w:cs="Times New Roman"/>
          <w:szCs w:val="24"/>
        </w:rPr>
      </w:pPr>
    </w:p>
    <w:p w14:paraId="6BFE7ADC" w14:textId="77777777" w:rsidR="00C25BB2" w:rsidRDefault="00C25BB2" w:rsidP="00C25BB2">
      <w:pPr>
        <w:pStyle w:val="NoSpacing"/>
        <w:rPr>
          <w:rFonts w:cs="Times New Roman"/>
          <w:szCs w:val="24"/>
        </w:rPr>
      </w:pPr>
    </w:p>
    <w:p w14:paraId="1CBC4D93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May1400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Doncaster into lands of</w:t>
      </w:r>
    </w:p>
    <w:p w14:paraId="7EF8B96B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Sir Andrew </w:t>
      </w:r>
      <w:proofErr w:type="spellStart"/>
      <w:r>
        <w:rPr>
          <w:rFonts w:cs="Times New Roman"/>
          <w:szCs w:val="24"/>
        </w:rPr>
        <w:t>Loterell</w:t>
      </w:r>
      <w:proofErr w:type="spellEnd"/>
      <w:r>
        <w:rPr>
          <w:rFonts w:cs="Times New Roman"/>
          <w:szCs w:val="24"/>
        </w:rPr>
        <w:t>, senior(q.v.).</w:t>
      </w:r>
    </w:p>
    <w:p w14:paraId="26EE46D8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F010F">
          <w:rPr>
            <w:rStyle w:val="Hyperlink"/>
            <w:rFonts w:cs="Times New Roman"/>
            <w:szCs w:val="24"/>
          </w:rPr>
          <w:t>https://inquisitionspostmortem.ac.uk/view/inquisition/18-068/</w:t>
        </w:r>
      </w:hyperlink>
      <w:r>
        <w:rPr>
          <w:rFonts w:cs="Times New Roman"/>
          <w:szCs w:val="24"/>
        </w:rPr>
        <w:t xml:space="preserve"> )</w:t>
      </w:r>
    </w:p>
    <w:p w14:paraId="1E208172" w14:textId="77777777" w:rsidR="00C25BB2" w:rsidRDefault="00C25BB2" w:rsidP="00C25BB2">
      <w:pPr>
        <w:pStyle w:val="NoSpacing"/>
        <w:rPr>
          <w:rFonts w:cs="Times New Roman"/>
          <w:szCs w:val="24"/>
        </w:rPr>
      </w:pPr>
    </w:p>
    <w:p w14:paraId="6012B5FF" w14:textId="77777777" w:rsidR="00C25BB2" w:rsidRDefault="00C25BB2" w:rsidP="00C25BB2">
      <w:pPr>
        <w:pStyle w:val="NoSpacing"/>
        <w:rPr>
          <w:rFonts w:cs="Times New Roman"/>
          <w:szCs w:val="24"/>
        </w:rPr>
      </w:pPr>
    </w:p>
    <w:p w14:paraId="48DCF1B2" w14:textId="77777777" w:rsidR="00C25BB2" w:rsidRDefault="00C25BB2" w:rsidP="00C25B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2023</w:t>
      </w:r>
    </w:p>
    <w:p w14:paraId="65F168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D70B" w14:textId="77777777" w:rsidR="00C25BB2" w:rsidRDefault="00C25BB2" w:rsidP="009139A6">
      <w:r>
        <w:separator/>
      </w:r>
    </w:p>
  </w:endnote>
  <w:endnote w:type="continuationSeparator" w:id="0">
    <w:p w14:paraId="07C89D8D" w14:textId="77777777" w:rsidR="00C25BB2" w:rsidRDefault="00C25B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3F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D0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60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702F" w14:textId="77777777" w:rsidR="00C25BB2" w:rsidRDefault="00C25BB2" w:rsidP="009139A6">
      <w:r>
        <w:separator/>
      </w:r>
    </w:p>
  </w:footnote>
  <w:footnote w:type="continuationSeparator" w:id="0">
    <w:p w14:paraId="15321070" w14:textId="77777777" w:rsidR="00C25BB2" w:rsidRDefault="00C25B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89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FD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5F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B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25BB2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DE06"/>
  <w15:chartTrackingRefBased/>
  <w15:docId w15:val="{ABC4CCE5-845D-4564-9EA5-AA37183E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25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68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2023-12-09T19:05:00Z</dcterms:created>
  <dcterms:modified xsi:type="dcterms:W3CDTF">2023-12-09T19:06:00Z</dcterms:modified>
</cp:coreProperties>
</file>