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5873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Robert HARRE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fl.1418)</w:t>
      </w:r>
    </w:p>
    <w:p w14:paraId="1DE11AA8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 (foot).</w:t>
      </w:r>
    </w:p>
    <w:p w14:paraId="5FC861A4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556BCC7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B94DCDD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Harfleur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command of Sir Hugh </w:t>
      </w:r>
    </w:p>
    <w:p w14:paraId="68E9B119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683BE95E" w14:textId="77777777" w:rsidR="00FA2CA5" w:rsidRDefault="00FA2CA5" w:rsidP="00FA2CA5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5D749A75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D565624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4338289" w14:textId="77777777" w:rsidR="00FA2CA5" w:rsidRDefault="00FA2CA5" w:rsidP="00FA2CA5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21 October 2022</w:t>
      </w:r>
    </w:p>
    <w:p w14:paraId="29ADF3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F003" w14:textId="77777777" w:rsidR="00FA2CA5" w:rsidRDefault="00FA2CA5" w:rsidP="009139A6">
      <w:r>
        <w:separator/>
      </w:r>
    </w:p>
  </w:endnote>
  <w:endnote w:type="continuationSeparator" w:id="0">
    <w:p w14:paraId="1AF38E49" w14:textId="77777777" w:rsidR="00FA2CA5" w:rsidRDefault="00FA2C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DD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71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42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79DF" w14:textId="77777777" w:rsidR="00FA2CA5" w:rsidRDefault="00FA2CA5" w:rsidP="009139A6">
      <w:r>
        <w:separator/>
      </w:r>
    </w:p>
  </w:footnote>
  <w:footnote w:type="continuationSeparator" w:id="0">
    <w:p w14:paraId="2A65C2E2" w14:textId="77777777" w:rsidR="00FA2CA5" w:rsidRDefault="00FA2C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10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9C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A4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A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9D08"/>
  <w15:chartTrackingRefBased/>
  <w15:docId w15:val="{3F804FF7-B4AF-4E9E-8D3E-1E529BE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A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2022-11-16T19:42:00Z</dcterms:created>
  <dcterms:modified xsi:type="dcterms:W3CDTF">2022-11-16T19:42:00Z</dcterms:modified>
</cp:coreProperties>
</file>