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8489" w14:textId="77777777" w:rsidR="00537FCB" w:rsidRDefault="00537FCB" w:rsidP="00537FC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Richard HARRES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5CA84007" w14:textId="77777777" w:rsidR="00537FCB" w:rsidRDefault="00537FCB" w:rsidP="00537FC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Cropredy,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Oxfordshire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.</w:t>
      </w:r>
    </w:p>
    <w:p w14:paraId="3DAD3897" w14:textId="77777777" w:rsidR="00537FCB" w:rsidRDefault="00537FCB" w:rsidP="00537FC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960CFD9" w14:textId="77777777" w:rsidR="00537FCB" w:rsidRDefault="00537FCB" w:rsidP="00537FC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2128D40" w14:textId="77777777" w:rsidR="00537FCB" w:rsidRDefault="00537FCB" w:rsidP="00537FC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Sir Francis Lovell(q.v.) brought a plaint of trespass and taking against him.</w:t>
      </w:r>
    </w:p>
    <w:p w14:paraId="2CC1ACCA" w14:textId="77777777" w:rsidR="00537FCB" w:rsidRDefault="00537FCB" w:rsidP="00537FC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1D0E8160" w14:textId="77777777" w:rsidR="00537FCB" w:rsidRDefault="00537FCB" w:rsidP="00537FC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085F7FF" w14:textId="77777777" w:rsidR="00537FCB" w:rsidRDefault="00537FCB" w:rsidP="00537FC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E87CD59" w14:textId="77777777" w:rsidR="00537FCB" w:rsidRDefault="00537FCB" w:rsidP="00537FCB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3 October 2021</w:t>
      </w:r>
    </w:p>
    <w:p w14:paraId="682AD6F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ED7A0" w14:textId="77777777" w:rsidR="00537FCB" w:rsidRDefault="00537FCB" w:rsidP="009139A6">
      <w:r>
        <w:separator/>
      </w:r>
    </w:p>
  </w:endnote>
  <w:endnote w:type="continuationSeparator" w:id="0">
    <w:p w14:paraId="62FCDA4A" w14:textId="77777777" w:rsidR="00537FCB" w:rsidRDefault="00537F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F5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884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25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6F177" w14:textId="77777777" w:rsidR="00537FCB" w:rsidRDefault="00537FCB" w:rsidP="009139A6">
      <w:r>
        <w:separator/>
      </w:r>
    </w:p>
  </w:footnote>
  <w:footnote w:type="continuationSeparator" w:id="0">
    <w:p w14:paraId="1D95E79B" w14:textId="77777777" w:rsidR="00537FCB" w:rsidRDefault="00537F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C2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26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FA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CB"/>
    <w:rsid w:val="000666E0"/>
    <w:rsid w:val="002510B7"/>
    <w:rsid w:val="00537FCB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18AF3"/>
  <w15:chartTrackingRefBased/>
  <w15:docId w15:val="{D0942DBD-7992-46E0-A60A-9AD079E9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37F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2021-11-26T13:46:00Z</dcterms:created>
  <dcterms:modified xsi:type="dcterms:W3CDTF">2021-11-26T13:47:00Z</dcterms:modified>
</cp:coreProperties>
</file>