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C195" w14:textId="000CFB84" w:rsidR="001A03E3" w:rsidRDefault="00567864" w:rsidP="001A03E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HARREWELL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d.ca.1443)</w:t>
      </w:r>
    </w:p>
    <w:p w14:paraId="2C3914CF" w14:textId="77777777" w:rsidR="00567864" w:rsidRDefault="00567864" w:rsidP="001A03E3">
      <w:pPr>
        <w:pStyle w:val="NoSpacing"/>
        <w:rPr>
          <w:rFonts w:eastAsia="Times New Roman" w:cs="Times New Roman"/>
          <w:szCs w:val="24"/>
        </w:rPr>
      </w:pPr>
    </w:p>
    <w:p w14:paraId="439CD80D" w14:textId="77777777" w:rsidR="00567864" w:rsidRDefault="00567864" w:rsidP="001A03E3">
      <w:pPr>
        <w:pStyle w:val="NoSpacing"/>
        <w:rPr>
          <w:rFonts w:eastAsia="Times New Roman" w:cs="Times New Roman"/>
          <w:szCs w:val="24"/>
        </w:rPr>
      </w:pPr>
    </w:p>
    <w:p w14:paraId="29938F11" w14:textId="414378C3" w:rsidR="00567864" w:rsidRDefault="00567864" w:rsidP="001A03E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Nov.1443</w:t>
      </w:r>
      <w:r>
        <w:rPr>
          <w:rFonts w:eastAsia="Times New Roman" w:cs="Times New Roman"/>
          <w:szCs w:val="24"/>
        </w:rPr>
        <w:tab/>
        <w:t xml:space="preserve">Writ of diem </w:t>
      </w:r>
      <w:proofErr w:type="spellStart"/>
      <w:r>
        <w:rPr>
          <w:rFonts w:eastAsia="Times New Roman" w:cs="Times New Roman"/>
          <w:szCs w:val="24"/>
        </w:rPr>
        <w:t>clausit</w:t>
      </w:r>
      <w:proofErr w:type="spellEnd"/>
      <w:r>
        <w:rPr>
          <w:rFonts w:eastAsia="Times New Roman" w:cs="Times New Roman"/>
          <w:szCs w:val="24"/>
        </w:rPr>
        <w:t xml:space="preserve"> extremum to the Escheator of Warwickshire.</w:t>
      </w:r>
    </w:p>
    <w:p w14:paraId="4CF4AF29" w14:textId="205A048C" w:rsidR="00567864" w:rsidRDefault="00567864" w:rsidP="001A03E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(C.F.R. 1437-45 p.274)</w:t>
      </w:r>
    </w:p>
    <w:p w14:paraId="52209CFE" w14:textId="77777777" w:rsidR="00567864" w:rsidRDefault="00567864" w:rsidP="001A03E3">
      <w:pPr>
        <w:pStyle w:val="NoSpacing"/>
        <w:rPr>
          <w:rFonts w:eastAsia="Times New Roman" w:cs="Times New Roman"/>
          <w:szCs w:val="24"/>
        </w:rPr>
      </w:pPr>
    </w:p>
    <w:p w14:paraId="0115058D" w14:textId="77777777" w:rsidR="00567864" w:rsidRDefault="00567864" w:rsidP="001A03E3">
      <w:pPr>
        <w:pStyle w:val="NoSpacing"/>
        <w:rPr>
          <w:rFonts w:eastAsia="Times New Roman" w:cs="Times New Roman"/>
          <w:szCs w:val="24"/>
        </w:rPr>
      </w:pPr>
    </w:p>
    <w:p w14:paraId="1640C883" w14:textId="4D830BD0" w:rsidR="00567864" w:rsidRDefault="00567864" w:rsidP="001A03E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 September 2023</w:t>
      </w:r>
    </w:p>
    <w:p w14:paraId="53CF0A19" w14:textId="77777777" w:rsidR="00567864" w:rsidRPr="00567864" w:rsidRDefault="00567864" w:rsidP="001A03E3">
      <w:pPr>
        <w:pStyle w:val="NoSpacing"/>
        <w:rPr>
          <w:rFonts w:eastAsia="Times New Roman" w:cs="Times New Roman"/>
          <w:szCs w:val="24"/>
        </w:rPr>
      </w:pPr>
    </w:p>
    <w:p w14:paraId="1639FA3D" w14:textId="6BB0B8C5" w:rsidR="001B0D1C" w:rsidRPr="001A03E3" w:rsidRDefault="001B0D1C" w:rsidP="001B0D1C">
      <w:pPr>
        <w:pStyle w:val="NoSpacing"/>
        <w:rPr>
          <w:rFonts w:eastAsia="Times New Roman" w:cs="Times New Roman"/>
          <w:szCs w:val="24"/>
        </w:rPr>
      </w:pPr>
    </w:p>
    <w:p w14:paraId="48500FD9" w14:textId="49C8E89F" w:rsidR="001B0D1C" w:rsidRPr="001B0D1C" w:rsidRDefault="001B0D1C" w:rsidP="009139A6">
      <w:pPr>
        <w:pStyle w:val="NoSpacing"/>
        <w:rPr>
          <w:rFonts w:cs="Times New Roman"/>
          <w:szCs w:val="24"/>
        </w:rPr>
      </w:pPr>
    </w:p>
    <w:sectPr w:rsidR="001B0D1C" w:rsidRPr="001B0D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64F5" w14:textId="77777777" w:rsidR="001B0D1C" w:rsidRDefault="001B0D1C" w:rsidP="009139A6">
      <w:r>
        <w:separator/>
      </w:r>
    </w:p>
  </w:endnote>
  <w:endnote w:type="continuationSeparator" w:id="0">
    <w:p w14:paraId="6B2E2FA6" w14:textId="77777777" w:rsidR="001B0D1C" w:rsidRDefault="001B0D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7C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3B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19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C3DB" w14:textId="77777777" w:rsidR="001B0D1C" w:rsidRDefault="001B0D1C" w:rsidP="009139A6">
      <w:r>
        <w:separator/>
      </w:r>
    </w:p>
  </w:footnote>
  <w:footnote w:type="continuationSeparator" w:id="0">
    <w:p w14:paraId="5BA5F668" w14:textId="77777777" w:rsidR="001B0D1C" w:rsidRDefault="001B0D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91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72E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BD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C"/>
    <w:rsid w:val="000666E0"/>
    <w:rsid w:val="00071E1E"/>
    <w:rsid w:val="001A03E3"/>
    <w:rsid w:val="001B0D1C"/>
    <w:rsid w:val="002510B7"/>
    <w:rsid w:val="00567864"/>
    <w:rsid w:val="005C130B"/>
    <w:rsid w:val="007A2A60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ACAE"/>
  <w15:chartTrackingRefBased/>
  <w15:docId w15:val="{BF8F8BE8-11E3-4DA0-8D73-44533CB6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2023-09-20T18:39:00Z</dcterms:created>
  <dcterms:modified xsi:type="dcterms:W3CDTF">2023-09-20T19:31:00Z</dcterms:modified>
</cp:coreProperties>
</file>