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91A4D" w14:textId="77777777" w:rsidR="00CA3FB4" w:rsidRDefault="00CA3FB4" w:rsidP="00CA3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HARRI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3142C075" w14:textId="77777777" w:rsidR="00CA3FB4" w:rsidRDefault="00CA3FB4" w:rsidP="00CA3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8DE2317" w14:textId="77777777" w:rsidR="00CA3FB4" w:rsidRDefault="00CA3FB4" w:rsidP="00CA3FB4">
      <w:pPr>
        <w:pStyle w:val="NoSpacing"/>
        <w:rPr>
          <w:rFonts w:cs="Times New Roman"/>
          <w:szCs w:val="24"/>
        </w:rPr>
      </w:pPr>
    </w:p>
    <w:p w14:paraId="2CF51A59" w14:textId="77777777" w:rsidR="00CA3FB4" w:rsidRDefault="00CA3FB4" w:rsidP="00CA3FB4">
      <w:pPr>
        <w:pStyle w:val="NoSpacing"/>
        <w:rPr>
          <w:rFonts w:cs="Times New Roman"/>
          <w:szCs w:val="24"/>
        </w:rPr>
      </w:pPr>
    </w:p>
    <w:p w14:paraId="52009EE0" w14:textId="77777777" w:rsidR="00CA3FB4" w:rsidRDefault="00CA3FB4" w:rsidP="00CA3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Feb.1432</w:t>
      </w:r>
      <w:r>
        <w:rPr>
          <w:rFonts w:cs="Times New Roman"/>
          <w:szCs w:val="24"/>
        </w:rPr>
        <w:tab/>
        <w:t>He was one of those to whom John Reynold of London, draper(q.v.),</w:t>
      </w:r>
    </w:p>
    <w:p w14:paraId="7CDBC958" w14:textId="77777777" w:rsidR="00CA3FB4" w:rsidRDefault="00CA3FB4" w:rsidP="00CA3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</w:p>
    <w:p w14:paraId="16C82A3C" w14:textId="77777777" w:rsidR="00CA3FB4" w:rsidRDefault="00CA3FB4" w:rsidP="00CA3FB4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264)</w:t>
      </w:r>
    </w:p>
    <w:p w14:paraId="1808FD9E" w14:textId="77777777" w:rsidR="00CA3FB4" w:rsidRDefault="00CA3FB4" w:rsidP="00CA3FB4">
      <w:pPr>
        <w:pStyle w:val="NoSpacing"/>
        <w:rPr>
          <w:rFonts w:cs="Times New Roman"/>
          <w:szCs w:val="24"/>
        </w:rPr>
      </w:pPr>
    </w:p>
    <w:p w14:paraId="2BF64442" w14:textId="77777777" w:rsidR="00CA3FB4" w:rsidRDefault="00CA3FB4" w:rsidP="00CA3FB4">
      <w:pPr>
        <w:pStyle w:val="NoSpacing"/>
        <w:rPr>
          <w:rFonts w:cs="Times New Roman"/>
          <w:szCs w:val="24"/>
        </w:rPr>
      </w:pPr>
    </w:p>
    <w:p w14:paraId="21A551C0" w14:textId="77777777" w:rsidR="00CA3FB4" w:rsidRDefault="00CA3FB4" w:rsidP="00CA3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June 2024</w:t>
      </w:r>
    </w:p>
    <w:p w14:paraId="018FF8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97A05" w14:textId="77777777" w:rsidR="00CA3FB4" w:rsidRDefault="00CA3FB4" w:rsidP="009139A6">
      <w:r>
        <w:separator/>
      </w:r>
    </w:p>
  </w:endnote>
  <w:endnote w:type="continuationSeparator" w:id="0">
    <w:p w14:paraId="0F4765FC" w14:textId="77777777" w:rsidR="00CA3FB4" w:rsidRDefault="00CA3F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FA4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361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A14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E74F2" w14:textId="77777777" w:rsidR="00CA3FB4" w:rsidRDefault="00CA3FB4" w:rsidP="009139A6">
      <w:r>
        <w:separator/>
      </w:r>
    </w:p>
  </w:footnote>
  <w:footnote w:type="continuationSeparator" w:id="0">
    <w:p w14:paraId="60E2830C" w14:textId="77777777" w:rsidR="00CA3FB4" w:rsidRDefault="00CA3F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C8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65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51F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B4"/>
    <w:rsid w:val="000666E0"/>
    <w:rsid w:val="002510B7"/>
    <w:rsid w:val="00270799"/>
    <w:rsid w:val="005C130B"/>
    <w:rsid w:val="0068026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3FB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BD9EA"/>
  <w15:chartTrackingRefBased/>
  <w15:docId w15:val="{325A238D-3D33-4DA0-B418-53FB2987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2024-06-24T21:08:00Z</dcterms:created>
  <dcterms:modified xsi:type="dcterms:W3CDTF">2024-06-24T21:08:00Z</dcterms:modified>
</cp:coreProperties>
</file>