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3C0B" w14:textId="77777777" w:rsidR="00ED4D55" w:rsidRDefault="00ED4D55" w:rsidP="00ED4D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HARRIETSHAM</w:t>
      </w:r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fl.1451)</w:t>
      </w:r>
    </w:p>
    <w:p w14:paraId="5431308F" w14:textId="77777777" w:rsidR="00ED4D55" w:rsidRDefault="00ED4D55" w:rsidP="00ED4D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Tailor.</w:t>
      </w:r>
    </w:p>
    <w:p w14:paraId="7E20D17C" w14:textId="77777777" w:rsidR="00ED4D55" w:rsidRDefault="00ED4D55" w:rsidP="00ED4D55">
      <w:pPr>
        <w:pStyle w:val="NoSpacing"/>
        <w:rPr>
          <w:rFonts w:cs="Times New Roman"/>
          <w:szCs w:val="24"/>
        </w:rPr>
      </w:pPr>
    </w:p>
    <w:p w14:paraId="4C1185B2" w14:textId="77777777" w:rsidR="00ED4D55" w:rsidRDefault="00ED4D55" w:rsidP="00ED4D55">
      <w:pPr>
        <w:pStyle w:val="NoSpacing"/>
        <w:rPr>
          <w:rFonts w:cs="Times New Roman"/>
          <w:szCs w:val="24"/>
        </w:rPr>
      </w:pPr>
    </w:p>
    <w:p w14:paraId="5742DD0C" w14:textId="77777777" w:rsidR="00ED4D55" w:rsidRDefault="00ED4D55" w:rsidP="00ED4D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He became apprenticed to Robert Lucy(q.v.).</w:t>
      </w:r>
    </w:p>
    <w:p w14:paraId="3B26F7F7" w14:textId="77777777" w:rsidR="00ED4D55" w:rsidRDefault="00ED4D55" w:rsidP="00ED4D55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(“Growing Up In Medieval London” by Barbara </w:t>
      </w:r>
      <w:proofErr w:type="spellStart"/>
      <w:proofErr w:type="gramStart"/>
      <w:r>
        <w:rPr>
          <w:rFonts w:cs="Times New Roman"/>
          <w:szCs w:val="24"/>
        </w:rPr>
        <w:t>A.Hanawalt</w:t>
      </w:r>
      <w:proofErr w:type="spellEnd"/>
      <w:proofErr w:type="gramEnd"/>
      <w:r>
        <w:rPr>
          <w:rFonts w:cs="Times New Roman"/>
          <w:szCs w:val="24"/>
        </w:rPr>
        <w:t>, pub. Oxford University Press 1993 pp.134-5)</w:t>
      </w:r>
    </w:p>
    <w:p w14:paraId="61039A11" w14:textId="77777777" w:rsidR="00ED4D55" w:rsidRDefault="00ED4D55" w:rsidP="00ED4D55">
      <w:pPr>
        <w:pStyle w:val="NoSpacing"/>
        <w:rPr>
          <w:rFonts w:cs="Times New Roman"/>
          <w:szCs w:val="24"/>
        </w:rPr>
      </w:pPr>
    </w:p>
    <w:p w14:paraId="623A681F" w14:textId="77777777" w:rsidR="00ED4D55" w:rsidRDefault="00ED4D55" w:rsidP="00ED4D55">
      <w:pPr>
        <w:pStyle w:val="NoSpacing"/>
        <w:rPr>
          <w:rFonts w:cs="Times New Roman"/>
          <w:szCs w:val="24"/>
        </w:rPr>
      </w:pPr>
    </w:p>
    <w:p w14:paraId="75B96751" w14:textId="77777777" w:rsidR="00ED4D55" w:rsidRDefault="00ED4D55" w:rsidP="00ED4D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November 2023</w:t>
      </w:r>
    </w:p>
    <w:p w14:paraId="2BD932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7A61C" w14:textId="77777777" w:rsidR="00ED4D55" w:rsidRDefault="00ED4D55" w:rsidP="009139A6">
      <w:r>
        <w:separator/>
      </w:r>
    </w:p>
  </w:endnote>
  <w:endnote w:type="continuationSeparator" w:id="0">
    <w:p w14:paraId="6BDCBFD0" w14:textId="77777777" w:rsidR="00ED4D55" w:rsidRDefault="00ED4D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B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3E7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F0E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32D5" w14:textId="77777777" w:rsidR="00ED4D55" w:rsidRDefault="00ED4D55" w:rsidP="009139A6">
      <w:r>
        <w:separator/>
      </w:r>
    </w:p>
  </w:footnote>
  <w:footnote w:type="continuationSeparator" w:id="0">
    <w:p w14:paraId="2CA0359E" w14:textId="77777777" w:rsidR="00ED4D55" w:rsidRDefault="00ED4D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67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9C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08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5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ED4D55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D42D7"/>
  <w15:chartTrackingRefBased/>
  <w15:docId w15:val="{20D4E9B5-DD54-464A-93AB-F31C70DB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2023-11-03T13:13:00Z</dcterms:created>
  <dcterms:modified xsi:type="dcterms:W3CDTF">2023-11-03T13:13:00Z</dcterms:modified>
</cp:coreProperties>
</file>