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5787" w14:textId="77777777" w:rsidR="00A2274C" w:rsidRDefault="00A2274C" w:rsidP="00A2274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Nicholas HARRISE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06EBBD73" w14:textId="77777777" w:rsidR="00A2274C" w:rsidRDefault="00A2274C" w:rsidP="00A2274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of Great Waltham, Essex. Husbandman.</w:t>
      </w:r>
    </w:p>
    <w:p w14:paraId="1CCF8B5E" w14:textId="77777777" w:rsidR="00A2274C" w:rsidRDefault="00A2274C" w:rsidP="00A2274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1225D87" w14:textId="77777777" w:rsidR="00A2274C" w:rsidRDefault="00A2274C" w:rsidP="00A2274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E6AEFB6" w14:textId="77777777" w:rsidR="00A2274C" w:rsidRDefault="00A2274C" w:rsidP="00A2274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Richard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Lyghtfote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 and Henry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Lyghtfote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(q.v.), as the executors of William</w:t>
      </w:r>
    </w:p>
    <w:p w14:paraId="677B19FE" w14:textId="77777777" w:rsidR="00A2274C" w:rsidRDefault="00A2274C" w:rsidP="00A2274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Lyghtfote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(q.v.), brought a plaint of debt against him, William Monde of</w:t>
      </w:r>
    </w:p>
    <w:p w14:paraId="78A10F4B" w14:textId="77777777" w:rsidR="00A2274C" w:rsidRDefault="00A2274C" w:rsidP="00A2274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Waltham(q.v.), Robert Pynchon of Great Waltham(q.v.) and Thomas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Gladwyn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5D4B146" w14:textId="77777777" w:rsidR="00A2274C" w:rsidRDefault="00A2274C" w:rsidP="00A2274C">
      <w:pPr>
        <w:pStyle w:val="NoSpacing"/>
        <w:ind w:left="720" w:firstLine="720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of Braintree(q.v.).</w:t>
      </w:r>
    </w:p>
    <w:p w14:paraId="5BA19C2D" w14:textId="77777777" w:rsidR="00A2274C" w:rsidRDefault="00A2274C" w:rsidP="00A2274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61F14AB4" w14:textId="77777777" w:rsidR="00A2274C" w:rsidRDefault="00A2274C" w:rsidP="00A2274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0CBCBDD" w14:textId="77777777" w:rsidR="00A2274C" w:rsidRDefault="00A2274C" w:rsidP="00A2274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558830D" w14:textId="77777777" w:rsidR="00A2274C" w:rsidRDefault="00A2274C" w:rsidP="00A2274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25 October 2021</w:t>
      </w:r>
    </w:p>
    <w:p w14:paraId="34E4AD0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51F30" w14:textId="77777777" w:rsidR="00A2274C" w:rsidRDefault="00A2274C" w:rsidP="009139A6">
      <w:r>
        <w:separator/>
      </w:r>
    </w:p>
  </w:endnote>
  <w:endnote w:type="continuationSeparator" w:id="0">
    <w:p w14:paraId="6FA0D4D5" w14:textId="77777777" w:rsidR="00A2274C" w:rsidRDefault="00A227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D2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C97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CD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EA921" w14:textId="77777777" w:rsidR="00A2274C" w:rsidRDefault="00A2274C" w:rsidP="009139A6">
      <w:r>
        <w:separator/>
      </w:r>
    </w:p>
  </w:footnote>
  <w:footnote w:type="continuationSeparator" w:id="0">
    <w:p w14:paraId="7AE1514A" w14:textId="77777777" w:rsidR="00A2274C" w:rsidRDefault="00A227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EE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07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51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4C"/>
    <w:rsid w:val="000666E0"/>
    <w:rsid w:val="002510B7"/>
    <w:rsid w:val="005C130B"/>
    <w:rsid w:val="00826F5C"/>
    <w:rsid w:val="009139A6"/>
    <w:rsid w:val="009448BB"/>
    <w:rsid w:val="00A2274C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A371F"/>
  <w15:chartTrackingRefBased/>
  <w15:docId w15:val="{7145BB7F-3F4C-4FBA-8969-43F4BB63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22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2021-12-13T16:43:00Z</dcterms:created>
  <dcterms:modified xsi:type="dcterms:W3CDTF">2021-12-13T16:43:00Z</dcterms:modified>
</cp:coreProperties>
</file>