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F0B8" w14:textId="77777777" w:rsidR="000E4095" w:rsidRDefault="000E4095" w:rsidP="000E4095">
      <w:r>
        <w:rPr>
          <w:u w:val="single"/>
        </w:rPr>
        <w:t>Robert HARROARE</w:t>
      </w:r>
      <w:r>
        <w:t xml:space="preserve">    </w:t>
      </w:r>
      <w:proofErr w:type="gramStart"/>
      <w:r>
        <w:t xml:space="preserve">   (</w:t>
      </w:r>
      <w:proofErr w:type="gramEnd"/>
      <w:r>
        <w:t>fl.1499)</w:t>
      </w:r>
    </w:p>
    <w:p w14:paraId="33BFA7FF" w14:textId="77777777" w:rsidR="000E4095" w:rsidRDefault="000E4095" w:rsidP="000E4095">
      <w:r>
        <w:t>of Cheshire.</w:t>
      </w:r>
    </w:p>
    <w:p w14:paraId="5A9CC3B7" w14:textId="77777777" w:rsidR="000E4095" w:rsidRDefault="000E4095" w:rsidP="000E4095"/>
    <w:p w14:paraId="4B0D3AC4" w14:textId="77777777" w:rsidR="000E4095" w:rsidRDefault="000E4095" w:rsidP="000E4095"/>
    <w:p w14:paraId="559451A3" w14:textId="77777777" w:rsidR="000E4095" w:rsidRDefault="000E4095" w:rsidP="000E4095">
      <w:r>
        <w:tab/>
        <w:t>1499</w:t>
      </w:r>
      <w:r>
        <w:tab/>
        <w:t>He leased a complete winch-house.</w:t>
      </w:r>
    </w:p>
    <w:p w14:paraId="360CAB4A" w14:textId="77777777" w:rsidR="000E4095" w:rsidRDefault="000E4095" w:rsidP="000E4095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1F13FDE4" w14:textId="77777777" w:rsidR="000E4095" w:rsidRDefault="000E4095" w:rsidP="000E4095">
      <w:pPr>
        <w:ind w:left="720" w:firstLine="720"/>
      </w:pPr>
      <w:r>
        <w:t>pub. The Cheshire Community Council, 1971, p.114)</w:t>
      </w:r>
    </w:p>
    <w:p w14:paraId="5CFFDCA8" w14:textId="77777777" w:rsidR="000E4095" w:rsidRDefault="000E4095" w:rsidP="000E4095"/>
    <w:p w14:paraId="5EC10826" w14:textId="77777777" w:rsidR="000E4095" w:rsidRDefault="000E4095" w:rsidP="000E4095"/>
    <w:p w14:paraId="2E6281F5" w14:textId="77777777" w:rsidR="000E4095" w:rsidRDefault="000E4095" w:rsidP="000E4095">
      <w:r>
        <w:t>30 September 2023</w:t>
      </w:r>
    </w:p>
    <w:p w14:paraId="506528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E59E" w14:textId="77777777" w:rsidR="000E4095" w:rsidRDefault="000E4095" w:rsidP="009139A6">
      <w:r>
        <w:separator/>
      </w:r>
    </w:p>
  </w:endnote>
  <w:endnote w:type="continuationSeparator" w:id="0">
    <w:p w14:paraId="687276B2" w14:textId="77777777" w:rsidR="000E4095" w:rsidRDefault="000E40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A9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1C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32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664F" w14:textId="77777777" w:rsidR="000E4095" w:rsidRDefault="000E4095" w:rsidP="009139A6">
      <w:r>
        <w:separator/>
      </w:r>
    </w:p>
  </w:footnote>
  <w:footnote w:type="continuationSeparator" w:id="0">
    <w:p w14:paraId="503A2272" w14:textId="77777777" w:rsidR="000E4095" w:rsidRDefault="000E40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7C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BB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95"/>
    <w:rsid w:val="000666E0"/>
    <w:rsid w:val="000E409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D44D"/>
  <w15:chartTrackingRefBased/>
  <w15:docId w15:val="{01DAB307-4456-4688-A9F1-7242B7C6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2024-04-28T15:36:00Z</dcterms:created>
  <dcterms:modified xsi:type="dcterms:W3CDTF">2024-04-28T15:37:00Z</dcterms:modified>
</cp:coreProperties>
</file>