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4592D" w14:textId="77777777" w:rsidR="007C7497" w:rsidRDefault="007C7497" w:rsidP="007C7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HARROLD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38DEE16" w14:textId="77777777" w:rsidR="007C7497" w:rsidRDefault="007C7497" w:rsidP="007C7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Wherwell</w:t>
      </w:r>
      <w:proofErr w:type="spellEnd"/>
      <w:r>
        <w:rPr>
          <w:rFonts w:ascii="Times New Roman" w:hAnsi="Times New Roman" w:cs="Times New Roman"/>
        </w:rPr>
        <w:t>, Hampshire. Chapman.</w:t>
      </w:r>
    </w:p>
    <w:p w14:paraId="66F39A8E" w14:textId="77777777" w:rsidR="007C7497" w:rsidRDefault="007C7497" w:rsidP="007C7497">
      <w:pPr>
        <w:rPr>
          <w:rFonts w:ascii="Times New Roman" w:hAnsi="Times New Roman" w:cs="Times New Roman"/>
        </w:rPr>
      </w:pPr>
    </w:p>
    <w:p w14:paraId="2A7D2E40" w14:textId="77777777" w:rsidR="007C7497" w:rsidRDefault="007C7497" w:rsidP="007C7497">
      <w:pPr>
        <w:rPr>
          <w:rFonts w:ascii="Times New Roman" w:hAnsi="Times New Roman" w:cs="Times New Roman"/>
        </w:rPr>
      </w:pPr>
    </w:p>
    <w:p w14:paraId="1F641FF9" w14:textId="77777777" w:rsidR="007C7497" w:rsidRDefault="007C7497" w:rsidP="007C7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Payn</w:t>
      </w:r>
      <w:proofErr w:type="spellEnd"/>
      <w:r>
        <w:rPr>
          <w:rFonts w:ascii="Times New Roman" w:hAnsi="Times New Roman" w:cs="Times New Roman"/>
        </w:rPr>
        <w:t xml:space="preserve"> of Salisbury, Wiltshire(q.v.), brought a plaint of debt against</w:t>
      </w:r>
    </w:p>
    <w:p w14:paraId="5F2B5B50" w14:textId="77777777" w:rsidR="007C7497" w:rsidRDefault="007C7497" w:rsidP="007C7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 and Thomas </w:t>
      </w:r>
      <w:proofErr w:type="spellStart"/>
      <w:r>
        <w:rPr>
          <w:rFonts w:ascii="Times New Roman" w:hAnsi="Times New Roman" w:cs="Times New Roman"/>
        </w:rPr>
        <w:t>Chawyn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Micheldever</w:t>
      </w:r>
      <w:proofErr w:type="spellEnd"/>
      <w:r>
        <w:rPr>
          <w:rFonts w:ascii="Times New Roman" w:hAnsi="Times New Roman" w:cs="Times New Roman"/>
        </w:rPr>
        <w:t>(q.v.).</w:t>
      </w:r>
    </w:p>
    <w:p w14:paraId="1D5AED52" w14:textId="77777777" w:rsidR="007C7497" w:rsidRDefault="007C7497" w:rsidP="007C7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44F33C9" w14:textId="77777777" w:rsidR="007C7497" w:rsidRDefault="007C7497" w:rsidP="007C7497">
      <w:pPr>
        <w:rPr>
          <w:rFonts w:ascii="Times New Roman" w:hAnsi="Times New Roman" w:cs="Times New Roman"/>
        </w:rPr>
      </w:pPr>
    </w:p>
    <w:p w14:paraId="2D828D6C" w14:textId="77777777" w:rsidR="007C7497" w:rsidRDefault="007C7497" w:rsidP="007C7497">
      <w:pPr>
        <w:rPr>
          <w:rFonts w:ascii="Times New Roman" w:hAnsi="Times New Roman" w:cs="Times New Roman"/>
        </w:rPr>
      </w:pPr>
    </w:p>
    <w:p w14:paraId="04783531" w14:textId="77777777" w:rsidR="007C7497" w:rsidRDefault="007C7497" w:rsidP="007C7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September 2018</w:t>
      </w:r>
    </w:p>
    <w:p w14:paraId="1667F304" w14:textId="77777777" w:rsidR="006B2F86" w:rsidRPr="00E71FC3" w:rsidRDefault="007C749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C27C1" w14:textId="77777777" w:rsidR="007C7497" w:rsidRDefault="007C7497" w:rsidP="00E71FC3">
      <w:r>
        <w:separator/>
      </w:r>
    </w:p>
  </w:endnote>
  <w:endnote w:type="continuationSeparator" w:id="0">
    <w:p w14:paraId="46D7EDA4" w14:textId="77777777" w:rsidR="007C7497" w:rsidRDefault="007C749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EC0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29D39" w14:textId="77777777" w:rsidR="007C7497" w:rsidRDefault="007C7497" w:rsidP="00E71FC3">
      <w:r>
        <w:separator/>
      </w:r>
    </w:p>
  </w:footnote>
  <w:footnote w:type="continuationSeparator" w:id="0">
    <w:p w14:paraId="499EB32F" w14:textId="77777777" w:rsidR="007C7497" w:rsidRDefault="007C749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97"/>
    <w:rsid w:val="001A7C09"/>
    <w:rsid w:val="00577BD5"/>
    <w:rsid w:val="00656CBA"/>
    <w:rsid w:val="006A1F77"/>
    <w:rsid w:val="00733BE7"/>
    <w:rsid w:val="007C749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EB96"/>
  <w15:chartTrackingRefBased/>
  <w15:docId w15:val="{668D7D03-2C1D-4A96-8155-082B1E9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49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2018-10-02T18:43:00Z</dcterms:created>
  <dcterms:modified xsi:type="dcterms:W3CDTF">2018-10-02T18:44:00Z</dcterms:modified>
</cp:coreProperties>
</file>