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02F07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HARROP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3688F9C2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proofErr w:type="spellStart"/>
      <w:r>
        <w:rPr>
          <w:rFonts w:ascii="Times New Roman" w:hAnsi="Times New Roman" w:cs="Times New Roman"/>
          <w:sz w:val="24"/>
          <w:szCs w:val="24"/>
        </w:rPr>
        <w:t>Tallowchandler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E255A1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BC645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F23B88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Feb.1478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Blakelok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draper(q.v.), gifted his goods and chattels to </w:t>
      </w:r>
    </w:p>
    <w:p w14:paraId="70E28A8C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 and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Wollesby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draper(q.v.).</w:t>
      </w:r>
    </w:p>
    <w:p w14:paraId="3DEA1B44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p.89)</w:t>
      </w:r>
    </w:p>
    <w:p w14:paraId="5924C3A9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320EE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C331F0" w14:textId="77777777" w:rsidR="004B3DBB" w:rsidRDefault="004B3DBB" w:rsidP="004B3DB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2021</w:t>
      </w:r>
    </w:p>
    <w:p w14:paraId="2AF9813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11368" w14:textId="77777777" w:rsidR="004B3DBB" w:rsidRDefault="004B3DBB" w:rsidP="009139A6">
      <w:r>
        <w:separator/>
      </w:r>
    </w:p>
  </w:endnote>
  <w:endnote w:type="continuationSeparator" w:id="0">
    <w:p w14:paraId="571D525D" w14:textId="77777777" w:rsidR="004B3DBB" w:rsidRDefault="004B3D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743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9D73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648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E796A" w14:textId="77777777" w:rsidR="004B3DBB" w:rsidRDefault="004B3DBB" w:rsidP="009139A6">
      <w:r>
        <w:separator/>
      </w:r>
    </w:p>
  </w:footnote>
  <w:footnote w:type="continuationSeparator" w:id="0">
    <w:p w14:paraId="2B4C8DD6" w14:textId="77777777" w:rsidR="004B3DBB" w:rsidRDefault="004B3D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B7F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F69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749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BB"/>
    <w:rsid w:val="000666E0"/>
    <w:rsid w:val="002510B7"/>
    <w:rsid w:val="004B3DBB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02CF8"/>
  <w15:chartTrackingRefBased/>
  <w15:docId w15:val="{A169D425-8CAF-442E-B7FC-92C4B24D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2021-03-22T20:23:00Z</dcterms:created>
  <dcterms:modified xsi:type="dcterms:W3CDTF">2021-03-22T20:23:00Z</dcterms:modified>
</cp:coreProperties>
</file>