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1CCD" w14:textId="29E0B44A" w:rsidR="0000796C" w:rsidRDefault="0000796C" w:rsidP="0000796C">
      <w:pPr>
        <w:pStyle w:val="NoSpacing"/>
        <w:tabs>
          <w:tab w:val="left" w:pos="1440"/>
        </w:tabs>
        <w:jc w:val="both"/>
      </w:pPr>
      <w:r>
        <w:rPr>
          <w:u w:val="single"/>
        </w:rPr>
        <w:t>John HARROTTE</w:t>
      </w:r>
      <w:r>
        <w:t xml:space="preserve">       (</w:t>
      </w:r>
      <w:r>
        <w:t>d</w:t>
      </w:r>
      <w:bookmarkStart w:id="0" w:name="_GoBack"/>
      <w:bookmarkEnd w:id="0"/>
      <w:r>
        <w:t>.1485)</w:t>
      </w:r>
    </w:p>
    <w:p w14:paraId="272CA31D" w14:textId="77777777" w:rsidR="0000796C" w:rsidRDefault="0000796C" w:rsidP="0000796C">
      <w:pPr>
        <w:pStyle w:val="NoSpacing"/>
        <w:tabs>
          <w:tab w:val="left" w:pos="1440"/>
        </w:tabs>
        <w:jc w:val="both"/>
      </w:pPr>
      <w:r>
        <w:t xml:space="preserve">Vicar of </w:t>
      </w:r>
      <w:proofErr w:type="spellStart"/>
      <w:r>
        <w:t>Bonay</w:t>
      </w:r>
      <w:proofErr w:type="spellEnd"/>
      <w:r>
        <w:t>, Nottinghamshire.</w:t>
      </w:r>
    </w:p>
    <w:p w14:paraId="767A63AD" w14:textId="77777777" w:rsidR="0000796C" w:rsidRDefault="0000796C" w:rsidP="0000796C">
      <w:pPr>
        <w:pStyle w:val="NoSpacing"/>
        <w:tabs>
          <w:tab w:val="left" w:pos="1440"/>
        </w:tabs>
        <w:jc w:val="both"/>
      </w:pPr>
    </w:p>
    <w:p w14:paraId="504EE360" w14:textId="77777777" w:rsidR="0000796C" w:rsidRDefault="0000796C" w:rsidP="0000796C">
      <w:pPr>
        <w:pStyle w:val="NoSpacing"/>
        <w:tabs>
          <w:tab w:val="left" w:pos="1440"/>
        </w:tabs>
        <w:jc w:val="both"/>
      </w:pPr>
    </w:p>
    <w:p w14:paraId="7D75B9B4" w14:textId="77777777" w:rsidR="0000796C" w:rsidRDefault="0000796C" w:rsidP="0000796C">
      <w:pPr>
        <w:pStyle w:val="NoSpacing"/>
        <w:tabs>
          <w:tab w:val="left" w:pos="1440"/>
        </w:tabs>
        <w:jc w:val="both"/>
      </w:pPr>
      <w:r>
        <w:t>20 Dec.1485</w:t>
      </w:r>
      <w:r>
        <w:tab/>
        <w:t>He had died by this date.</w:t>
      </w:r>
    </w:p>
    <w:p w14:paraId="28623ACF" w14:textId="77777777" w:rsidR="0000796C" w:rsidRDefault="0000796C" w:rsidP="0000796C">
      <w:pPr>
        <w:pStyle w:val="NoSpacing"/>
        <w:ind w:left="720" w:firstLine="720"/>
      </w:pPr>
      <w:r>
        <w:t>(“The Register of Thomas Rotherham, Archbishop of York 1480-1500</w:t>
      </w:r>
    </w:p>
    <w:p w14:paraId="5B76D9F5" w14:textId="77777777" w:rsidR="0000796C" w:rsidRDefault="0000796C" w:rsidP="0000796C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 xml:space="preserve">, pub. The Canterbury and York Society, 1974, </w:t>
      </w:r>
    </w:p>
    <w:p w14:paraId="79948622" w14:textId="77777777" w:rsidR="0000796C" w:rsidRDefault="0000796C" w:rsidP="0000796C">
      <w:pPr>
        <w:pStyle w:val="NoSpacing"/>
        <w:tabs>
          <w:tab w:val="left" w:pos="1440"/>
        </w:tabs>
        <w:jc w:val="both"/>
      </w:pPr>
      <w:r>
        <w:tab/>
        <w:t>p.51)</w:t>
      </w:r>
    </w:p>
    <w:p w14:paraId="51EAC966" w14:textId="77777777" w:rsidR="0000796C" w:rsidRDefault="0000796C" w:rsidP="0000796C">
      <w:pPr>
        <w:pStyle w:val="NoSpacing"/>
        <w:tabs>
          <w:tab w:val="left" w:pos="1440"/>
        </w:tabs>
        <w:jc w:val="both"/>
      </w:pPr>
    </w:p>
    <w:p w14:paraId="373D426B" w14:textId="77777777" w:rsidR="0000796C" w:rsidRDefault="0000796C" w:rsidP="0000796C">
      <w:pPr>
        <w:pStyle w:val="NoSpacing"/>
        <w:tabs>
          <w:tab w:val="left" w:pos="1440"/>
        </w:tabs>
        <w:jc w:val="both"/>
      </w:pPr>
    </w:p>
    <w:p w14:paraId="4429E015" w14:textId="77777777" w:rsidR="0000796C" w:rsidRDefault="0000796C" w:rsidP="0000796C">
      <w:pPr>
        <w:pStyle w:val="NoSpacing"/>
        <w:tabs>
          <w:tab w:val="left" w:pos="1440"/>
        </w:tabs>
        <w:jc w:val="both"/>
      </w:pPr>
      <w:r>
        <w:t>15 December 2019</w:t>
      </w:r>
    </w:p>
    <w:p w14:paraId="7F6E3E4B" w14:textId="77777777" w:rsidR="006B2F86" w:rsidRPr="00E71FC3" w:rsidRDefault="0000796C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31314" w14:textId="77777777" w:rsidR="0000796C" w:rsidRDefault="0000796C" w:rsidP="00E71FC3">
      <w:pPr>
        <w:spacing w:after="0" w:line="240" w:lineRule="auto"/>
      </w:pPr>
      <w:r>
        <w:separator/>
      </w:r>
    </w:p>
  </w:endnote>
  <w:endnote w:type="continuationSeparator" w:id="0">
    <w:p w14:paraId="418CC9F8" w14:textId="77777777" w:rsidR="0000796C" w:rsidRDefault="000079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4E60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8BFDA" w14:textId="77777777" w:rsidR="0000796C" w:rsidRDefault="0000796C" w:rsidP="00E71FC3">
      <w:pPr>
        <w:spacing w:after="0" w:line="240" w:lineRule="auto"/>
      </w:pPr>
      <w:r>
        <w:separator/>
      </w:r>
    </w:p>
  </w:footnote>
  <w:footnote w:type="continuationSeparator" w:id="0">
    <w:p w14:paraId="236DEE4A" w14:textId="77777777" w:rsidR="0000796C" w:rsidRDefault="000079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6C"/>
    <w:rsid w:val="0000796C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E712"/>
  <w15:chartTrackingRefBased/>
  <w15:docId w15:val="{BFD7B6A4-6A5B-4F10-A9F2-F4F3BE5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2020-01-04T20:59:00Z</dcterms:created>
  <dcterms:modified xsi:type="dcterms:W3CDTF">2020-01-04T21:00:00Z</dcterms:modified>
</cp:coreProperties>
</file>