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56D7B" w14:textId="77777777" w:rsidR="00AD65B6" w:rsidRDefault="00AD65B6" w:rsidP="00AD65B6">
      <w:pPr>
        <w:pStyle w:val="NoSpacing"/>
      </w:pPr>
      <w:r>
        <w:rPr>
          <w:u w:val="single"/>
        </w:rPr>
        <w:t>John HARROW</w:t>
      </w:r>
      <w:r>
        <w:t xml:space="preserve">   </w:t>
      </w:r>
      <w:proofErr w:type="gramStart"/>
      <w:r>
        <w:t xml:space="preserve">   (</w:t>
      </w:r>
      <w:proofErr w:type="gramEnd"/>
      <w:r>
        <w:t xml:space="preserve"> fl.1468-72)</w:t>
      </w:r>
    </w:p>
    <w:p w14:paraId="3935F18F" w14:textId="77777777" w:rsidR="00AD65B6" w:rsidRDefault="00AD65B6" w:rsidP="00AD65B6">
      <w:pPr>
        <w:pStyle w:val="NoSpacing"/>
      </w:pPr>
      <w:r>
        <w:t>of Exeter College, Oxford University.</w:t>
      </w:r>
    </w:p>
    <w:p w14:paraId="6580C7AC" w14:textId="77777777" w:rsidR="00AD65B6" w:rsidRDefault="00AD65B6" w:rsidP="00AD65B6">
      <w:pPr>
        <w:pStyle w:val="NoSpacing"/>
      </w:pPr>
    </w:p>
    <w:p w14:paraId="187911B0" w14:textId="77777777" w:rsidR="00AD65B6" w:rsidRDefault="00AD65B6" w:rsidP="00AD65B6">
      <w:pPr>
        <w:pStyle w:val="NoSpacing"/>
      </w:pPr>
    </w:p>
    <w:p w14:paraId="77A85E9B" w14:textId="77777777" w:rsidR="00AD65B6" w:rsidRDefault="00AD65B6" w:rsidP="00AD65B6">
      <w:pPr>
        <w:pStyle w:val="NoSpacing"/>
      </w:pPr>
      <w:r>
        <w:tab/>
        <w:t>1468</w:t>
      </w:r>
      <w:r>
        <w:tab/>
        <w:t>Proctor.</w:t>
      </w:r>
    </w:p>
    <w:p w14:paraId="11426011" w14:textId="77777777" w:rsidR="00AD65B6" w:rsidRDefault="00AD65B6" w:rsidP="00AD65B6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</w:t>
      </w:r>
      <w:r>
        <w:t>114).</w:t>
      </w:r>
    </w:p>
    <w:p w14:paraId="3A6C141D" w14:textId="77777777" w:rsidR="00AD65B6" w:rsidRDefault="00AD65B6" w:rsidP="00AD65B6">
      <w:pPr>
        <w:pStyle w:val="NoSpacing"/>
      </w:pPr>
      <w:r>
        <w:tab/>
      </w:r>
      <w:r>
        <w:tab/>
      </w:r>
    </w:p>
    <w:p w14:paraId="5F4C6F41" w14:textId="77777777" w:rsidR="00AD65B6" w:rsidRDefault="00AD65B6" w:rsidP="00AD65B6">
      <w:pPr>
        <w:pStyle w:val="NoSpacing"/>
      </w:pPr>
      <w:r>
        <w:t>.</w:t>
      </w:r>
      <w:r>
        <w:tab/>
      </w:r>
      <w:r>
        <w:tab/>
      </w:r>
    </w:p>
    <w:p w14:paraId="1254FED6" w14:textId="77777777" w:rsidR="00AD65B6" w:rsidRDefault="00AD65B6" w:rsidP="00AD65B6">
      <w:pPr>
        <w:pStyle w:val="NoSpacing"/>
      </w:pPr>
      <w:r>
        <w:t>23 November 2024</w:t>
      </w:r>
    </w:p>
    <w:p w14:paraId="463E11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FEC02" w14:textId="77777777" w:rsidR="00AD65B6" w:rsidRDefault="00AD65B6" w:rsidP="009139A6">
      <w:r>
        <w:separator/>
      </w:r>
    </w:p>
  </w:endnote>
  <w:endnote w:type="continuationSeparator" w:id="0">
    <w:p w14:paraId="44012DFF" w14:textId="77777777" w:rsidR="00AD65B6" w:rsidRDefault="00AD6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AEB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B13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DE3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0B573" w14:textId="77777777" w:rsidR="00AD65B6" w:rsidRDefault="00AD65B6" w:rsidP="009139A6">
      <w:r>
        <w:separator/>
      </w:r>
    </w:p>
  </w:footnote>
  <w:footnote w:type="continuationSeparator" w:id="0">
    <w:p w14:paraId="409A4653" w14:textId="77777777" w:rsidR="00AD65B6" w:rsidRDefault="00AD6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160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026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93C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B6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D65B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420D"/>
  <w15:chartTrackingRefBased/>
  <w15:docId w15:val="{7D756D7A-6402-4B53-8434-24F9DDFE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2024-11-23T21:58:00Z</dcterms:created>
  <dcterms:modified xsi:type="dcterms:W3CDTF">2024-11-23T22:01:00Z</dcterms:modified>
</cp:coreProperties>
</file>