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76543" w14:textId="77777777" w:rsidR="001A0041" w:rsidRDefault="001A0041" w:rsidP="001A0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Margaret HARROWEDEN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d.ca.1486)</w:t>
      </w:r>
    </w:p>
    <w:p w14:paraId="6E54C31B" w14:textId="77777777" w:rsidR="001A0041" w:rsidRDefault="001A0041" w:rsidP="001A0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Widow.</w:t>
      </w:r>
    </w:p>
    <w:p w14:paraId="44CDE81B" w14:textId="77777777" w:rsidR="001A0041" w:rsidRDefault="001A0041" w:rsidP="001A0041">
      <w:pPr>
        <w:rPr>
          <w:rFonts w:ascii="Times New Roman" w:hAnsi="Times New Roman" w:cs="Times New Roman"/>
          <w:sz w:val="24"/>
          <w:szCs w:val="24"/>
        </w:rPr>
      </w:pPr>
    </w:p>
    <w:p w14:paraId="2A4E330B" w14:textId="77777777" w:rsidR="001A0041" w:rsidRDefault="001A0041" w:rsidP="001A0041">
      <w:pPr>
        <w:rPr>
          <w:rFonts w:ascii="Times New Roman" w:hAnsi="Times New Roman" w:cs="Times New Roman"/>
          <w:sz w:val="24"/>
          <w:szCs w:val="24"/>
        </w:rPr>
      </w:pPr>
    </w:p>
    <w:p w14:paraId="150901AB" w14:textId="77777777" w:rsidR="001A0041" w:rsidRDefault="001A0041" w:rsidP="001A0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Nov.1486</w:t>
      </w:r>
      <w:r>
        <w:rPr>
          <w:rFonts w:ascii="Times New Roman" w:hAnsi="Times New Roman" w:cs="Times New Roman"/>
          <w:sz w:val="24"/>
          <w:szCs w:val="24"/>
        </w:rPr>
        <w:tab/>
        <w:t xml:space="preserve">Writ of diem </w:t>
      </w:r>
      <w:proofErr w:type="spellStart"/>
      <w:r>
        <w:rPr>
          <w:rFonts w:ascii="Times New Roman" w:hAnsi="Times New Roman" w:cs="Times New Roman"/>
          <w:sz w:val="24"/>
          <w:szCs w:val="24"/>
        </w:rPr>
        <w:t>clausit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extremum to the Escheator of Northamptonshire.</w:t>
      </w:r>
    </w:p>
    <w:p w14:paraId="1591BA57" w14:textId="77777777" w:rsidR="001A0041" w:rsidRDefault="001A0041" w:rsidP="001A0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1485-1509 p.46)</w:t>
      </w:r>
    </w:p>
    <w:p w14:paraId="12A65E72" w14:textId="77777777" w:rsidR="001A0041" w:rsidRDefault="001A0041" w:rsidP="001A0041">
      <w:pPr>
        <w:rPr>
          <w:rFonts w:ascii="Times New Roman" w:hAnsi="Times New Roman" w:cs="Times New Roman"/>
          <w:sz w:val="24"/>
          <w:szCs w:val="24"/>
        </w:rPr>
      </w:pPr>
    </w:p>
    <w:p w14:paraId="1381EFCB" w14:textId="77777777" w:rsidR="001A0041" w:rsidRDefault="001A0041" w:rsidP="001A0041">
      <w:pPr>
        <w:rPr>
          <w:rFonts w:ascii="Times New Roman" w:hAnsi="Times New Roman" w:cs="Times New Roman"/>
          <w:sz w:val="24"/>
          <w:szCs w:val="24"/>
        </w:rPr>
      </w:pPr>
    </w:p>
    <w:p w14:paraId="7AD8F0F2" w14:textId="77777777" w:rsidR="001A0041" w:rsidRDefault="001A0041" w:rsidP="001A00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September 2024</w:t>
      </w:r>
    </w:p>
    <w:p w14:paraId="65E927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C4F6C" w14:textId="77777777" w:rsidR="001A0041" w:rsidRDefault="001A0041" w:rsidP="009139A6">
      <w:r>
        <w:separator/>
      </w:r>
    </w:p>
  </w:endnote>
  <w:endnote w:type="continuationSeparator" w:id="0">
    <w:p w14:paraId="645FE4ED" w14:textId="77777777" w:rsidR="001A0041" w:rsidRDefault="001A00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87D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BC9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DF2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32726" w14:textId="77777777" w:rsidR="001A0041" w:rsidRDefault="001A0041" w:rsidP="009139A6">
      <w:r>
        <w:separator/>
      </w:r>
    </w:p>
  </w:footnote>
  <w:footnote w:type="continuationSeparator" w:id="0">
    <w:p w14:paraId="04B8547F" w14:textId="77777777" w:rsidR="001A0041" w:rsidRDefault="001A00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CF9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E03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938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41"/>
    <w:rsid w:val="000666E0"/>
    <w:rsid w:val="001A004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F0D1B"/>
  <w15:chartTrackingRefBased/>
  <w15:docId w15:val="{E959A549-86FA-4B62-ABCA-B1840507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041"/>
    <w:pPr>
      <w:spacing w:after="0" w:line="240" w:lineRule="auto"/>
    </w:pPr>
    <w:rPr>
      <w:rFonts w:asciiTheme="minorHAnsi" w:eastAsiaTheme="minorEastAsia" w:hAnsiTheme="minorHAnsi"/>
      <w:kern w:val="2"/>
      <w:sz w:val="22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2024-09-27T06:34:00Z</dcterms:created>
  <dcterms:modified xsi:type="dcterms:W3CDTF">2024-09-27T06:35:00Z</dcterms:modified>
</cp:coreProperties>
</file>