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30C58" w14:textId="77777777" w:rsidR="001B19E4" w:rsidRDefault="001B19E4" w:rsidP="001B19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HARRYET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fl.1485)</w:t>
      </w:r>
    </w:p>
    <w:p w14:paraId="123D73E6" w14:textId="77777777" w:rsidR="001B19E4" w:rsidRDefault="001B19E4" w:rsidP="001B19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93EF8E" w14:textId="77777777" w:rsidR="001B19E4" w:rsidRDefault="001B19E4" w:rsidP="001B19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5A12D8" w14:textId="77777777" w:rsidR="001B19E4" w:rsidRDefault="001B19E4" w:rsidP="001B19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1485</w:t>
      </w:r>
      <w:r>
        <w:rPr>
          <w:rFonts w:ascii="Times New Roman" w:hAnsi="Times New Roman" w:cs="Times New Roman"/>
          <w:sz w:val="24"/>
          <w:szCs w:val="24"/>
        </w:rPr>
        <w:tab/>
        <w:t xml:space="preserve">He, Hugh Beverley(q.v.), Henry Burton(q.v.),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Vyell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and John</w:t>
      </w:r>
    </w:p>
    <w:p w14:paraId="3291D6C4" w14:textId="77777777" w:rsidR="001B19E4" w:rsidRDefault="001B19E4" w:rsidP="001B19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Staunford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made a plaint of trespass against Geoffrey Rose of Coventry,</w:t>
      </w:r>
    </w:p>
    <w:p w14:paraId="1FE8DF11" w14:textId="77777777" w:rsidR="001B19E4" w:rsidRDefault="001B19E4" w:rsidP="001B19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cutler(q.v.),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Frankelyn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Coventry, baker(q.v.), and his wife, Alice(q.v.).</w:t>
      </w:r>
    </w:p>
    <w:p w14:paraId="43C25C0D" w14:textId="77777777" w:rsidR="001B19E4" w:rsidRDefault="001B19E4" w:rsidP="001B19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D963DC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2524680" w14:textId="77777777" w:rsidR="001B19E4" w:rsidRDefault="001B19E4" w:rsidP="001B19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6765ED" w14:textId="77777777" w:rsidR="001B19E4" w:rsidRDefault="001B19E4" w:rsidP="001B19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BE359A" w14:textId="77777777" w:rsidR="001B19E4" w:rsidRDefault="001B19E4" w:rsidP="001B19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September 2022</w:t>
      </w:r>
    </w:p>
    <w:p w14:paraId="7A8C99B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42468" w14:textId="77777777" w:rsidR="001B19E4" w:rsidRDefault="001B19E4" w:rsidP="009139A6">
      <w:r>
        <w:separator/>
      </w:r>
    </w:p>
  </w:endnote>
  <w:endnote w:type="continuationSeparator" w:id="0">
    <w:p w14:paraId="1C3FB6B0" w14:textId="77777777" w:rsidR="001B19E4" w:rsidRDefault="001B19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EB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DCC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11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21DDA" w14:textId="77777777" w:rsidR="001B19E4" w:rsidRDefault="001B19E4" w:rsidP="009139A6">
      <w:r>
        <w:separator/>
      </w:r>
    </w:p>
  </w:footnote>
  <w:footnote w:type="continuationSeparator" w:id="0">
    <w:p w14:paraId="5115791C" w14:textId="77777777" w:rsidR="001B19E4" w:rsidRDefault="001B19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66C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85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D7B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E4"/>
    <w:rsid w:val="000666E0"/>
    <w:rsid w:val="001B19E4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AAE8"/>
  <w15:chartTrackingRefBased/>
  <w15:docId w15:val="{963B188C-AA9D-48F4-8C87-427085D9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B19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9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2022-09-25T06:48:00Z</dcterms:created>
  <dcterms:modified xsi:type="dcterms:W3CDTF">2022-09-25T06:49:00Z</dcterms:modified>
</cp:coreProperties>
</file>