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17" w:rsidRDefault="005A3017" w:rsidP="005A3017">
      <w:pPr>
        <w:pStyle w:val="NoSpacing"/>
      </w:pPr>
      <w:r>
        <w:rPr>
          <w:u w:val="single"/>
        </w:rPr>
        <w:t>Vincent HARRYNDEN</w:t>
      </w:r>
      <w:r>
        <w:t xml:space="preserve">      (fl.1478)</w:t>
      </w:r>
    </w:p>
    <w:p w:rsidR="005A3017" w:rsidRDefault="005A3017" w:rsidP="005A301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Halden</w:t>
      </w:r>
      <w:proofErr w:type="spellEnd"/>
      <w:r>
        <w:t>, Kent.</w:t>
      </w:r>
    </w:p>
    <w:p w:rsidR="005A3017" w:rsidRDefault="005A3017" w:rsidP="005A3017">
      <w:pPr>
        <w:pStyle w:val="NoSpacing"/>
      </w:pPr>
    </w:p>
    <w:p w:rsidR="005A3017" w:rsidRDefault="005A3017" w:rsidP="005A3017">
      <w:pPr>
        <w:pStyle w:val="NoSpacing"/>
      </w:pPr>
    </w:p>
    <w:p w:rsidR="005A3017" w:rsidRDefault="005A3017" w:rsidP="005A3017">
      <w:pPr>
        <w:pStyle w:val="NoSpacing"/>
      </w:pPr>
      <w:r>
        <w:tab/>
        <w:t>1478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5A3017" w:rsidRDefault="005A3017" w:rsidP="005A3017">
      <w:pPr>
        <w:pStyle w:val="NoSpacing"/>
      </w:pPr>
    </w:p>
    <w:p w:rsidR="005A3017" w:rsidRDefault="005A3017" w:rsidP="005A3017">
      <w:pPr>
        <w:pStyle w:val="NoSpacing"/>
      </w:pPr>
    </w:p>
    <w:p w:rsidR="005A3017" w:rsidRDefault="005A3017" w:rsidP="005A3017">
      <w:pPr>
        <w:pStyle w:val="NoSpacing"/>
      </w:pPr>
      <w:r>
        <w:t>8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017" w:rsidRDefault="005A3017" w:rsidP="00920DE3">
      <w:pPr>
        <w:spacing w:after="0" w:line="240" w:lineRule="auto"/>
      </w:pPr>
      <w:r>
        <w:separator/>
      </w:r>
    </w:p>
  </w:endnote>
  <w:endnote w:type="continuationSeparator" w:id="0">
    <w:p w:rsidR="005A3017" w:rsidRDefault="005A301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017" w:rsidRDefault="005A3017" w:rsidP="00920DE3">
      <w:pPr>
        <w:spacing w:after="0" w:line="240" w:lineRule="auto"/>
      </w:pPr>
      <w:r>
        <w:separator/>
      </w:r>
    </w:p>
  </w:footnote>
  <w:footnote w:type="continuationSeparator" w:id="0">
    <w:p w:rsidR="005A3017" w:rsidRDefault="005A301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7"/>
    <w:rsid w:val="00120749"/>
    <w:rsid w:val="005A301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2014-10-15T20:46:00Z</dcterms:created>
  <dcterms:modified xsi:type="dcterms:W3CDTF">2014-10-15T20:47:00Z</dcterms:modified>
</cp:coreProperties>
</file>