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174E7" w14:textId="77777777" w:rsidR="00F63334" w:rsidRDefault="00F63334" w:rsidP="00F63334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John HARSFELDE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fl.1416)</w:t>
      </w:r>
    </w:p>
    <w:p w14:paraId="003EA2F4" w14:textId="77777777" w:rsidR="00F63334" w:rsidRDefault="00F63334" w:rsidP="00F633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FE26CE" w14:textId="77777777" w:rsidR="00F63334" w:rsidRDefault="00F63334" w:rsidP="00F633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23A793" w14:textId="77777777" w:rsidR="00F63334" w:rsidRDefault="00F63334" w:rsidP="00F633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Sep.1416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to whom James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granted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64E06221" w14:textId="77777777" w:rsidR="00F63334" w:rsidRDefault="00F63334" w:rsidP="00F633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virgate and 4 acres of land in Rendcomb, Gloucestershire.</w:t>
      </w:r>
    </w:p>
    <w:p w14:paraId="0F2180E1" w14:textId="77777777" w:rsidR="00F63334" w:rsidRDefault="00F63334" w:rsidP="00F633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AB619A">
          <w:rPr>
            <w:rStyle w:val="Hyperlink"/>
            <w:rFonts w:ascii="Times New Roman" w:hAnsi="Times New Roman" w:cs="Times New Roman"/>
            <w:sz w:val="24"/>
            <w:szCs w:val="24"/>
          </w:rPr>
          <w:t>www.discovery.nationalarchives.gov.uk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D 326/T92/4)</w:t>
      </w:r>
    </w:p>
    <w:p w14:paraId="1359F901" w14:textId="77777777" w:rsidR="00F63334" w:rsidRDefault="00F63334" w:rsidP="00F633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B256DA" w14:textId="77777777" w:rsidR="00F63334" w:rsidRDefault="00F63334" w:rsidP="00F633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BAF1F1" w14:textId="77777777" w:rsidR="006B2F86" w:rsidRPr="00F63334" w:rsidRDefault="00F63334" w:rsidP="00F633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2016</w:t>
      </w:r>
    </w:p>
    <w:sectPr w:rsidR="006B2F86" w:rsidRPr="00F63334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B9324" w14:textId="77777777" w:rsidR="00F63334" w:rsidRDefault="00F63334" w:rsidP="00E71FC3">
      <w:pPr>
        <w:spacing w:after="0" w:line="240" w:lineRule="auto"/>
      </w:pPr>
      <w:r>
        <w:separator/>
      </w:r>
    </w:p>
  </w:endnote>
  <w:endnote w:type="continuationSeparator" w:id="0">
    <w:p w14:paraId="095B8E2A" w14:textId="77777777" w:rsidR="00F63334" w:rsidRDefault="00F6333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6CF7A" w14:textId="77777777"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0710F" w14:textId="77777777" w:rsidR="00F63334" w:rsidRDefault="00F63334" w:rsidP="00E71FC3">
      <w:pPr>
        <w:spacing w:after="0" w:line="240" w:lineRule="auto"/>
      </w:pPr>
      <w:r>
        <w:separator/>
      </w:r>
    </w:p>
  </w:footnote>
  <w:footnote w:type="continuationSeparator" w:id="0">
    <w:p w14:paraId="1E7F9B9A" w14:textId="77777777" w:rsidR="00F63334" w:rsidRDefault="00F6333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34"/>
    <w:rsid w:val="0016146A"/>
    <w:rsid w:val="00AB52E8"/>
    <w:rsid w:val="00B16D3F"/>
    <w:rsid w:val="00E71FC3"/>
    <w:rsid w:val="00EF4813"/>
    <w:rsid w:val="00F6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16AC"/>
  <w15:chartTrackingRefBased/>
  <w15:docId w15:val="{A23562B7-DF95-49E9-94F2-557FBE5C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633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2016-03-22T17:18:00Z</dcterms:created>
  <dcterms:modified xsi:type="dcterms:W3CDTF">2019-02-07T08:59:00Z</dcterms:modified>
</cp:coreProperties>
</file>