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9D019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HARSICK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1470 -     )</w:t>
      </w:r>
    </w:p>
    <w:p w14:paraId="6B6146AA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0DE0E411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079A20D8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Daughter of Rowland </w:t>
      </w:r>
      <w:proofErr w:type="spellStart"/>
      <w:r>
        <w:rPr>
          <w:rFonts w:cs="Times New Roman"/>
          <w:szCs w:val="24"/>
        </w:rPr>
        <w:t>Harsick</w:t>
      </w:r>
      <w:proofErr w:type="spellEnd"/>
      <w:r>
        <w:rPr>
          <w:rFonts w:cs="Times New Roman"/>
          <w:szCs w:val="24"/>
        </w:rPr>
        <w:t xml:space="preserve"> of North </w:t>
      </w:r>
      <w:proofErr w:type="spellStart"/>
      <w:r>
        <w:rPr>
          <w:rFonts w:cs="Times New Roman"/>
          <w:szCs w:val="24"/>
        </w:rPr>
        <w:t>Lopham</w:t>
      </w:r>
      <w:proofErr w:type="spellEnd"/>
      <w:r>
        <w:rPr>
          <w:rFonts w:cs="Times New Roman"/>
          <w:szCs w:val="24"/>
        </w:rPr>
        <w:t>, Norfolk.</w:t>
      </w:r>
    </w:p>
    <w:p w14:paraId="3EEAA894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(UK and Ireland, Find A Grave Index, 1300’s – current)</w:t>
      </w:r>
    </w:p>
    <w:p w14:paraId="4B5212C0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William Hovell(q.v.)     (ibid.)</w:t>
      </w:r>
    </w:p>
    <w:p w14:paraId="26A6398D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Son:   William.    (q.v.)</w:t>
      </w:r>
    </w:p>
    <w:p w14:paraId="51FA9BFB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163ECA26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01DDBEBE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She was born in North </w:t>
      </w:r>
      <w:proofErr w:type="spellStart"/>
      <w:r>
        <w:rPr>
          <w:rFonts w:cs="Times New Roman"/>
          <w:szCs w:val="24"/>
        </w:rPr>
        <w:t>Lopham</w:t>
      </w:r>
      <w:proofErr w:type="spellEnd"/>
      <w:r>
        <w:rPr>
          <w:rFonts w:cs="Times New Roman"/>
          <w:szCs w:val="24"/>
        </w:rPr>
        <w:t>, Norfolk.   (ibid.)</w:t>
      </w:r>
    </w:p>
    <w:p w14:paraId="32EB3593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047304E0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4B8EBFE5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She died in Ashfield-cum-Thorpe, Suffolk.    (ibid.)</w:t>
      </w:r>
    </w:p>
    <w:p w14:paraId="3E6488B6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31DD83C3" w14:textId="77777777" w:rsidR="00D14CE1" w:rsidRDefault="00D14CE1" w:rsidP="00D14CE1">
      <w:pPr>
        <w:pStyle w:val="NoSpacing"/>
        <w:rPr>
          <w:rFonts w:cs="Times New Roman"/>
          <w:szCs w:val="24"/>
        </w:rPr>
      </w:pPr>
    </w:p>
    <w:p w14:paraId="1A149AEC" w14:textId="77777777" w:rsidR="00D14CE1" w:rsidRDefault="00D14CE1" w:rsidP="00D14CE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44055A2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5E692" w14:textId="77777777" w:rsidR="00D14CE1" w:rsidRDefault="00D14CE1" w:rsidP="009139A6">
      <w:r>
        <w:separator/>
      </w:r>
    </w:p>
  </w:endnote>
  <w:endnote w:type="continuationSeparator" w:id="0">
    <w:p w14:paraId="4BE70372" w14:textId="77777777" w:rsidR="00D14CE1" w:rsidRDefault="00D14CE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81F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04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8B3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CAA1F9" w14:textId="77777777" w:rsidR="00D14CE1" w:rsidRDefault="00D14CE1" w:rsidP="009139A6">
      <w:r>
        <w:separator/>
      </w:r>
    </w:p>
  </w:footnote>
  <w:footnote w:type="continuationSeparator" w:id="0">
    <w:p w14:paraId="5BDEDC24" w14:textId="77777777" w:rsidR="00D14CE1" w:rsidRDefault="00D14CE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E621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A6B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A19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CE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66992"/>
    <w:rsid w:val="00C71834"/>
    <w:rsid w:val="00CB4ED9"/>
    <w:rsid w:val="00D14CE1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CFD0"/>
  <w15:chartTrackingRefBased/>
  <w15:docId w15:val="{1A9BDBAA-2884-400A-BCEF-9AD59452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2024-09-19T20:11:00Z</dcterms:created>
  <dcterms:modified xsi:type="dcterms:W3CDTF">2024-09-19T20:11:00Z</dcterms:modified>
</cp:coreProperties>
</file>