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064AE" w14:textId="77777777" w:rsidR="00B90B23" w:rsidRDefault="00B90B23" w:rsidP="00B90B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Rowland HARSICK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1420 -        )</w:t>
      </w:r>
    </w:p>
    <w:p w14:paraId="31434E50" w14:textId="77777777" w:rsidR="00B90B23" w:rsidRDefault="00B90B23" w:rsidP="00B90B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North </w:t>
      </w:r>
      <w:proofErr w:type="spellStart"/>
      <w:r>
        <w:rPr>
          <w:rFonts w:cs="Times New Roman"/>
          <w:szCs w:val="24"/>
        </w:rPr>
        <w:t>Lopham</w:t>
      </w:r>
      <w:proofErr w:type="spellEnd"/>
      <w:r>
        <w:rPr>
          <w:rFonts w:cs="Times New Roman"/>
          <w:szCs w:val="24"/>
        </w:rPr>
        <w:t>, Norfolk.</w:t>
      </w:r>
    </w:p>
    <w:p w14:paraId="7E202A80" w14:textId="77777777" w:rsidR="00B90B23" w:rsidRDefault="00B90B23" w:rsidP="00B90B23">
      <w:pPr>
        <w:pStyle w:val="NoSpacing"/>
        <w:rPr>
          <w:rFonts w:cs="Times New Roman"/>
          <w:szCs w:val="24"/>
        </w:rPr>
      </w:pPr>
    </w:p>
    <w:p w14:paraId="330B6FBB" w14:textId="77777777" w:rsidR="00B90B23" w:rsidRDefault="00B90B23" w:rsidP="00B90B23">
      <w:pPr>
        <w:pStyle w:val="NoSpacing"/>
        <w:rPr>
          <w:rFonts w:cs="Times New Roman"/>
          <w:szCs w:val="24"/>
        </w:rPr>
      </w:pPr>
    </w:p>
    <w:p w14:paraId="58CA1CE4" w14:textId="77777777" w:rsidR="00B90B23" w:rsidRDefault="00B90B23" w:rsidP="00B90B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Daughter:   Elizabeth(q.v.).</w:t>
      </w:r>
    </w:p>
    <w:p w14:paraId="5CC34D5D" w14:textId="77777777" w:rsidR="00B90B23" w:rsidRDefault="00B90B23" w:rsidP="00B90B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4B7BD043" w14:textId="77777777" w:rsidR="00B90B23" w:rsidRDefault="00B90B23" w:rsidP="00B90B23">
      <w:pPr>
        <w:pStyle w:val="NoSpacing"/>
        <w:rPr>
          <w:rFonts w:cs="Times New Roman"/>
          <w:szCs w:val="24"/>
        </w:rPr>
      </w:pPr>
    </w:p>
    <w:p w14:paraId="67F16E42" w14:textId="77777777" w:rsidR="00B90B23" w:rsidRDefault="00B90B23" w:rsidP="00B90B23">
      <w:pPr>
        <w:pStyle w:val="NoSpacing"/>
        <w:rPr>
          <w:rFonts w:cs="Times New Roman"/>
          <w:szCs w:val="24"/>
        </w:rPr>
      </w:pPr>
    </w:p>
    <w:p w14:paraId="341FC49A" w14:textId="77777777" w:rsidR="00B90B23" w:rsidRDefault="00B90B23" w:rsidP="00B90B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5D58D8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61D0" w14:textId="77777777" w:rsidR="00B90B23" w:rsidRDefault="00B90B23" w:rsidP="009139A6">
      <w:r>
        <w:separator/>
      </w:r>
    </w:p>
  </w:endnote>
  <w:endnote w:type="continuationSeparator" w:id="0">
    <w:p w14:paraId="712082B3" w14:textId="77777777" w:rsidR="00B90B23" w:rsidRDefault="00B90B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9C2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DBC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88D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8B8FC" w14:textId="77777777" w:rsidR="00B90B23" w:rsidRDefault="00B90B23" w:rsidP="009139A6">
      <w:r>
        <w:separator/>
      </w:r>
    </w:p>
  </w:footnote>
  <w:footnote w:type="continuationSeparator" w:id="0">
    <w:p w14:paraId="6D04FB00" w14:textId="77777777" w:rsidR="00B90B23" w:rsidRDefault="00B90B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F98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A6F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B4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2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0B23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F872"/>
  <w15:chartTrackingRefBased/>
  <w15:docId w15:val="{D83ED128-EE05-4C8E-A27E-FB21C6A4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2024-09-19T20:09:00Z</dcterms:created>
  <dcterms:modified xsi:type="dcterms:W3CDTF">2024-09-19T20:10:00Z</dcterms:modified>
</cp:coreProperties>
</file>