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A4" w:rsidRPr="00611939" w:rsidRDefault="004735A4" w:rsidP="004735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1939">
        <w:rPr>
          <w:rFonts w:ascii="Times New Roman" w:hAnsi="Times New Roman" w:cs="Times New Roman"/>
          <w:sz w:val="24"/>
          <w:szCs w:val="24"/>
          <w:u w:val="single"/>
        </w:rPr>
        <w:t>Simon HARSTOFT</w:t>
      </w:r>
      <w:r w:rsidRPr="00611939">
        <w:rPr>
          <w:rFonts w:ascii="Times New Roman" w:hAnsi="Times New Roman" w:cs="Times New Roman"/>
          <w:sz w:val="24"/>
          <w:szCs w:val="24"/>
        </w:rPr>
        <w:t xml:space="preserve">        (fl.1454)</w:t>
      </w:r>
    </w:p>
    <w:p w:rsidR="004735A4" w:rsidRPr="00611939" w:rsidRDefault="004735A4" w:rsidP="004735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35A4" w:rsidRPr="00611939" w:rsidRDefault="004735A4" w:rsidP="004735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35A4" w:rsidRPr="00611939" w:rsidRDefault="004735A4" w:rsidP="004735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1939">
        <w:rPr>
          <w:rFonts w:ascii="Times New Roman" w:hAnsi="Times New Roman" w:cs="Times New Roman"/>
          <w:sz w:val="24"/>
          <w:szCs w:val="24"/>
        </w:rPr>
        <w:t>12 May1454</w:t>
      </w:r>
      <w:r w:rsidRPr="00611939">
        <w:rPr>
          <w:rFonts w:ascii="Times New Roman" w:hAnsi="Times New Roman" w:cs="Times New Roman"/>
          <w:sz w:val="24"/>
          <w:szCs w:val="24"/>
        </w:rPr>
        <w:tab/>
        <w:t>Settlement of the action taken by him and Thomas Fraunces(q.v.) against</w:t>
      </w:r>
    </w:p>
    <w:p w:rsidR="004735A4" w:rsidRPr="00611939" w:rsidRDefault="004735A4" w:rsidP="004735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1939">
        <w:rPr>
          <w:rFonts w:ascii="Times New Roman" w:hAnsi="Times New Roman" w:cs="Times New Roman"/>
          <w:sz w:val="24"/>
          <w:szCs w:val="24"/>
        </w:rPr>
        <w:tab/>
      </w:r>
      <w:r w:rsidRPr="00611939">
        <w:rPr>
          <w:rFonts w:ascii="Times New Roman" w:hAnsi="Times New Roman" w:cs="Times New Roman"/>
          <w:sz w:val="24"/>
          <w:szCs w:val="24"/>
        </w:rPr>
        <w:tab/>
        <w:t>William Bradley(q.v.) and his wife, Joan(q.v.), deforciants of a messuage,</w:t>
      </w:r>
    </w:p>
    <w:p w:rsidR="004735A4" w:rsidRPr="00611939" w:rsidRDefault="004735A4" w:rsidP="004735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1939">
        <w:rPr>
          <w:rFonts w:ascii="Times New Roman" w:hAnsi="Times New Roman" w:cs="Times New Roman"/>
          <w:sz w:val="24"/>
          <w:szCs w:val="24"/>
        </w:rPr>
        <w:tab/>
      </w:r>
      <w:r w:rsidRPr="00611939">
        <w:rPr>
          <w:rFonts w:ascii="Times New Roman" w:hAnsi="Times New Roman" w:cs="Times New Roman"/>
          <w:sz w:val="24"/>
          <w:szCs w:val="24"/>
        </w:rPr>
        <w:tab/>
        <w:t>a toft, 40 acres of land and 8 acres of meadow in Blaby, Leicestershire.</w:t>
      </w:r>
    </w:p>
    <w:p w:rsidR="004735A4" w:rsidRPr="00611939" w:rsidRDefault="004735A4" w:rsidP="004735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1939">
        <w:rPr>
          <w:rFonts w:ascii="Times New Roman" w:hAnsi="Times New Roman" w:cs="Times New Roman"/>
          <w:sz w:val="24"/>
          <w:szCs w:val="24"/>
        </w:rPr>
        <w:tab/>
      </w:r>
      <w:r w:rsidRPr="00611939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611939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www.medievalgenealogy.org.uk/fines/abstracts/CP_25_1_126_77.shtml</w:t>
        </w:r>
      </w:hyperlink>
      <w:r w:rsidRPr="00611939">
        <w:rPr>
          <w:rFonts w:ascii="Times New Roman" w:hAnsi="Times New Roman" w:cs="Times New Roman"/>
          <w:sz w:val="24"/>
          <w:szCs w:val="24"/>
        </w:rPr>
        <w:t>)</w:t>
      </w:r>
    </w:p>
    <w:p w:rsidR="004735A4" w:rsidRPr="00611939" w:rsidRDefault="004735A4" w:rsidP="004735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35A4" w:rsidRPr="00611939" w:rsidRDefault="004735A4" w:rsidP="004735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35A4" w:rsidRPr="00611939" w:rsidRDefault="004735A4" w:rsidP="004735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1939">
        <w:rPr>
          <w:rFonts w:ascii="Times New Roman" w:hAnsi="Times New Roman" w:cs="Times New Roman"/>
          <w:sz w:val="24"/>
          <w:szCs w:val="24"/>
        </w:rPr>
        <w:t>14 August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A4" w:rsidRDefault="004735A4" w:rsidP="00564E3C">
      <w:pPr>
        <w:spacing w:after="0" w:line="240" w:lineRule="auto"/>
      </w:pPr>
      <w:r>
        <w:separator/>
      </w:r>
    </w:p>
  </w:endnote>
  <w:endnote w:type="continuationSeparator" w:id="0">
    <w:p w:rsidR="004735A4" w:rsidRDefault="004735A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735A4">
      <w:rPr>
        <w:rFonts w:ascii="Times New Roman" w:hAnsi="Times New Roman" w:cs="Times New Roman"/>
        <w:noProof/>
        <w:sz w:val="24"/>
        <w:szCs w:val="24"/>
      </w:rPr>
      <w:t>28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A4" w:rsidRDefault="004735A4" w:rsidP="00564E3C">
      <w:pPr>
        <w:spacing w:after="0" w:line="240" w:lineRule="auto"/>
      </w:pPr>
      <w:r>
        <w:separator/>
      </w:r>
    </w:p>
  </w:footnote>
  <w:footnote w:type="continuationSeparator" w:id="0">
    <w:p w:rsidR="004735A4" w:rsidRDefault="004735A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A4"/>
    <w:rsid w:val="00372DC6"/>
    <w:rsid w:val="004735A4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23591-1025-4CC8-9A68-AA707585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473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2015-10-28T19:54:00Z</dcterms:created>
  <dcterms:modified xsi:type="dcterms:W3CDTF">2015-10-28T19:54:00Z</dcterms:modified>
</cp:coreProperties>
</file>