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87E0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HARTISHORN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08A7E27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Northampton. Butcher.</w:t>
      </w:r>
    </w:p>
    <w:p w14:paraId="0C169FF2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2D177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AB82C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Thomas Newman(q.v.) brought a plaint of debt against him, Thomas</w:t>
      </w:r>
    </w:p>
    <w:p w14:paraId="7FE81FB6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Halle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Daventry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Athorp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7157E02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8FD3FD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472C4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3AB95" w14:textId="77777777" w:rsidR="00E00B12" w:rsidRDefault="00E00B12" w:rsidP="00E00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2022</w:t>
      </w:r>
    </w:p>
    <w:p w14:paraId="38EE3B13" w14:textId="77777777" w:rsidR="00BA00AB" w:rsidRPr="00E00B12" w:rsidRDefault="00BA00AB" w:rsidP="00E00B12"/>
    <w:sectPr w:rsidR="00BA00AB" w:rsidRPr="00E00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C1FA" w14:textId="77777777" w:rsidR="00E00B12" w:rsidRDefault="00E00B12" w:rsidP="009139A6">
      <w:r>
        <w:separator/>
      </w:r>
    </w:p>
  </w:endnote>
  <w:endnote w:type="continuationSeparator" w:id="0">
    <w:p w14:paraId="5905D914" w14:textId="77777777" w:rsidR="00E00B12" w:rsidRDefault="00E00B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8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A82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81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14C8" w14:textId="77777777" w:rsidR="00E00B12" w:rsidRDefault="00E00B12" w:rsidP="009139A6">
      <w:r>
        <w:separator/>
      </w:r>
    </w:p>
  </w:footnote>
  <w:footnote w:type="continuationSeparator" w:id="0">
    <w:p w14:paraId="1409C1F9" w14:textId="77777777" w:rsidR="00E00B12" w:rsidRDefault="00E00B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1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55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00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00B1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8C5D"/>
  <w15:chartTrackingRefBased/>
  <w15:docId w15:val="{0661017E-4CB9-49AE-92B3-BED3C282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0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2022-07-15T12:58:00Z</dcterms:created>
  <dcterms:modified xsi:type="dcterms:W3CDTF">2022-07-15T12:59:00Z</dcterms:modified>
</cp:coreProperties>
</file>