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498A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HARTLAND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48A70A33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Cullwall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Hertfordshire. Yeoman.</w:t>
      </w:r>
    </w:p>
    <w:p w14:paraId="4B3F22EA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02B436C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C66CF7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Keyse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Mathon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Worcestershire(q.v.), brought a plaint of debt and</w:t>
      </w:r>
    </w:p>
    <w:p w14:paraId="254EF455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detinue against him, John Ryley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Mathon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and Thomas Hyde of</w:t>
      </w:r>
    </w:p>
    <w:p w14:paraId="610027FC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Mathon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5E0AD6D8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22786A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0E116AD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62FCE81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11F4AA" w14:textId="77777777" w:rsidR="002F16BA" w:rsidRDefault="002F16BA" w:rsidP="002F16BA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 May 2021</w:t>
      </w:r>
    </w:p>
    <w:p w14:paraId="0D5BFC8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AF53B" w14:textId="77777777" w:rsidR="002F16BA" w:rsidRDefault="002F16BA" w:rsidP="009139A6">
      <w:r>
        <w:separator/>
      </w:r>
    </w:p>
  </w:endnote>
  <w:endnote w:type="continuationSeparator" w:id="0">
    <w:p w14:paraId="68A582FC" w14:textId="77777777" w:rsidR="002F16BA" w:rsidRDefault="002F16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C8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D65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8BC2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3367C" w14:textId="77777777" w:rsidR="002F16BA" w:rsidRDefault="002F16BA" w:rsidP="009139A6">
      <w:r>
        <w:separator/>
      </w:r>
    </w:p>
  </w:footnote>
  <w:footnote w:type="continuationSeparator" w:id="0">
    <w:p w14:paraId="32EF5B94" w14:textId="77777777" w:rsidR="002F16BA" w:rsidRDefault="002F16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8F9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518D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3BD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BA"/>
    <w:rsid w:val="000666E0"/>
    <w:rsid w:val="002510B7"/>
    <w:rsid w:val="002F16BA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4EBA"/>
  <w15:chartTrackingRefBased/>
  <w15:docId w15:val="{48D47F0E-8A43-4D9B-9711-A400C02A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F16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2021-06-02T09:46:00Z</dcterms:created>
  <dcterms:modified xsi:type="dcterms:W3CDTF">2021-06-02T09:47:00Z</dcterms:modified>
</cp:coreProperties>
</file>