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422A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HARTLEY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0C92983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Chaplain; parson of the church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Redryth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in the diocese of Winchester.</w:t>
      </w:r>
    </w:p>
    <w:p w14:paraId="004A61C8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95EB4E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70EB46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presented to the Church of Great Billing,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0FEBFC9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 an exchange with Richard Bosworth(q.v.).</w:t>
      </w:r>
    </w:p>
    <w:p w14:paraId="58105650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p.160)</w:t>
      </w:r>
    </w:p>
    <w:p w14:paraId="05CC222B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477CB4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87B7E4" w14:textId="77777777" w:rsidR="00D25825" w:rsidRDefault="00D25825" w:rsidP="00D25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June 2021</w:t>
      </w:r>
    </w:p>
    <w:p w14:paraId="545DC5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F0ED" w14:textId="77777777" w:rsidR="00D25825" w:rsidRDefault="00D25825" w:rsidP="009139A6">
      <w:r>
        <w:separator/>
      </w:r>
    </w:p>
  </w:endnote>
  <w:endnote w:type="continuationSeparator" w:id="0">
    <w:p w14:paraId="2B590709" w14:textId="77777777" w:rsidR="00D25825" w:rsidRDefault="00D258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DB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B7F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1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D447" w14:textId="77777777" w:rsidR="00D25825" w:rsidRDefault="00D25825" w:rsidP="009139A6">
      <w:r>
        <w:separator/>
      </w:r>
    </w:p>
  </w:footnote>
  <w:footnote w:type="continuationSeparator" w:id="0">
    <w:p w14:paraId="3199B756" w14:textId="77777777" w:rsidR="00D25825" w:rsidRDefault="00D258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C8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27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2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2582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6794"/>
  <w15:chartTrackingRefBased/>
  <w15:docId w15:val="{F2738659-6E2E-491B-AD5D-15D8587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82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2021-06-17T20:20:00Z</dcterms:created>
  <dcterms:modified xsi:type="dcterms:W3CDTF">2021-06-17T20:20:00Z</dcterms:modified>
</cp:coreProperties>
</file>