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974E5" w14:textId="77777777" w:rsidR="00CA6D6E" w:rsidRDefault="00CA6D6E" w:rsidP="00CA6D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HARTLOND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6C62B5E" w14:textId="77777777" w:rsidR="00CA6D6E" w:rsidRDefault="00CA6D6E" w:rsidP="00CA6D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Upleadon</w:t>
      </w:r>
      <w:proofErr w:type="spellEnd"/>
      <w:r>
        <w:rPr>
          <w:rFonts w:ascii="Times New Roman" w:hAnsi="Times New Roman" w:cs="Times New Roman"/>
        </w:rPr>
        <w:t>, Gloucestershire. Gentleman.</w:t>
      </w:r>
    </w:p>
    <w:p w14:paraId="6B7A80A2" w14:textId="77777777" w:rsidR="00CA6D6E" w:rsidRDefault="00CA6D6E" w:rsidP="00CA6D6E">
      <w:pPr>
        <w:rPr>
          <w:rFonts w:ascii="Times New Roman" w:hAnsi="Times New Roman" w:cs="Times New Roman"/>
        </w:rPr>
      </w:pPr>
    </w:p>
    <w:p w14:paraId="55A5AC61" w14:textId="77777777" w:rsidR="00CA6D6E" w:rsidRDefault="00CA6D6E" w:rsidP="00CA6D6E">
      <w:pPr>
        <w:rPr>
          <w:rFonts w:ascii="Times New Roman" w:hAnsi="Times New Roman" w:cs="Times New Roman"/>
        </w:rPr>
      </w:pPr>
    </w:p>
    <w:p w14:paraId="4FD2E3DF" w14:textId="77777777" w:rsidR="00CA6D6E" w:rsidRDefault="00CA6D6E" w:rsidP="00CA6D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Yong(q.v.) brought a plaint of debt against him, Robert </w:t>
      </w:r>
      <w:proofErr w:type="spellStart"/>
      <w:r>
        <w:rPr>
          <w:rFonts w:ascii="Times New Roman" w:hAnsi="Times New Roman" w:cs="Times New Roman"/>
        </w:rPr>
        <w:t>Geryng</w:t>
      </w:r>
      <w:proofErr w:type="spellEnd"/>
    </w:p>
    <w:p w14:paraId="687CCBA9" w14:textId="77777777" w:rsidR="00CA6D6E" w:rsidRDefault="00CA6D6E" w:rsidP="00CA6D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London, carpenter(q.v.), Richard Clerk of Kidderminster,</w:t>
      </w:r>
    </w:p>
    <w:p w14:paraId="169DF095" w14:textId="77777777" w:rsidR="00CA6D6E" w:rsidRDefault="00CA6D6E" w:rsidP="00CA6D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Worcestershire(q.v.), John </w:t>
      </w:r>
      <w:proofErr w:type="spellStart"/>
      <w:r>
        <w:rPr>
          <w:rFonts w:ascii="Times New Roman" w:hAnsi="Times New Roman" w:cs="Times New Roman"/>
        </w:rPr>
        <w:t>Yarman</w:t>
      </w:r>
      <w:proofErr w:type="spellEnd"/>
      <w:r>
        <w:rPr>
          <w:rFonts w:ascii="Times New Roman" w:hAnsi="Times New Roman" w:cs="Times New Roman"/>
        </w:rPr>
        <w:t xml:space="preserve"> of London, gentleman(q.v.),</w:t>
      </w:r>
    </w:p>
    <w:p w14:paraId="442343F8" w14:textId="77777777" w:rsidR="00CA6D6E" w:rsidRDefault="00CA6D6E" w:rsidP="00CA6D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Somnour</w:t>
      </w:r>
      <w:proofErr w:type="spellEnd"/>
      <w:r>
        <w:rPr>
          <w:rFonts w:ascii="Times New Roman" w:hAnsi="Times New Roman" w:cs="Times New Roman"/>
        </w:rPr>
        <w:t xml:space="preserve"> of Southwark, Surrey(q.v.), and his wife, Thomasina(q.v.).</w:t>
      </w:r>
    </w:p>
    <w:p w14:paraId="17F351A5" w14:textId="77777777" w:rsidR="00CA6D6E" w:rsidRDefault="00CA6D6E" w:rsidP="00CA6D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C8FE488" w14:textId="77777777" w:rsidR="00CA6D6E" w:rsidRDefault="00CA6D6E" w:rsidP="00CA6D6E">
      <w:pPr>
        <w:rPr>
          <w:rFonts w:ascii="Times New Roman" w:hAnsi="Times New Roman" w:cs="Times New Roman"/>
        </w:rPr>
      </w:pPr>
    </w:p>
    <w:p w14:paraId="673F1B15" w14:textId="77777777" w:rsidR="00CA6D6E" w:rsidRDefault="00CA6D6E" w:rsidP="00CA6D6E">
      <w:pPr>
        <w:rPr>
          <w:rFonts w:ascii="Times New Roman" w:hAnsi="Times New Roman" w:cs="Times New Roman"/>
        </w:rPr>
      </w:pPr>
    </w:p>
    <w:p w14:paraId="7AFEE132" w14:textId="77777777" w:rsidR="00CA6D6E" w:rsidRDefault="00CA6D6E" w:rsidP="00CA6D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May 2019</w:t>
      </w:r>
    </w:p>
    <w:p w14:paraId="65D3AFBB" w14:textId="77777777" w:rsidR="006B2F86" w:rsidRPr="00E71FC3" w:rsidRDefault="00CA6D6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52EF6" w14:textId="77777777" w:rsidR="00CA6D6E" w:rsidRDefault="00CA6D6E" w:rsidP="00E71FC3">
      <w:r>
        <w:separator/>
      </w:r>
    </w:p>
  </w:endnote>
  <w:endnote w:type="continuationSeparator" w:id="0">
    <w:p w14:paraId="67DD3470" w14:textId="77777777" w:rsidR="00CA6D6E" w:rsidRDefault="00CA6D6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DDD0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97DDE" w14:textId="77777777" w:rsidR="00CA6D6E" w:rsidRDefault="00CA6D6E" w:rsidP="00E71FC3">
      <w:r>
        <w:separator/>
      </w:r>
    </w:p>
  </w:footnote>
  <w:footnote w:type="continuationSeparator" w:id="0">
    <w:p w14:paraId="046B1028" w14:textId="77777777" w:rsidR="00CA6D6E" w:rsidRDefault="00CA6D6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6E"/>
    <w:rsid w:val="001A7C09"/>
    <w:rsid w:val="00577BD5"/>
    <w:rsid w:val="00656CBA"/>
    <w:rsid w:val="006A1F77"/>
    <w:rsid w:val="00733BE7"/>
    <w:rsid w:val="00AB52E8"/>
    <w:rsid w:val="00B16D3F"/>
    <w:rsid w:val="00BB41AC"/>
    <w:rsid w:val="00CA6D6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D4E5C"/>
  <w15:chartTrackingRefBased/>
  <w15:docId w15:val="{E1427CA6-78D8-43B2-9BC0-9F9E4749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D6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A6D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2019-06-11T20:08:00Z</dcterms:created>
  <dcterms:modified xsi:type="dcterms:W3CDTF">2019-06-11T20:09:00Z</dcterms:modified>
</cp:coreProperties>
</file>