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15" w:rsidRDefault="00040915" w:rsidP="00040915">
      <w:pPr>
        <w:pStyle w:val="NoSpacing"/>
      </w:pPr>
      <w:r>
        <w:rPr>
          <w:u w:val="single"/>
        </w:rPr>
        <w:t>John HARTON</w:t>
      </w:r>
      <w:r>
        <w:t xml:space="preserve">       (fl.1401)</w:t>
      </w:r>
    </w:p>
    <w:p w:rsidR="00040915" w:rsidRDefault="00040915" w:rsidP="00040915">
      <w:pPr>
        <w:pStyle w:val="NoSpacing"/>
      </w:pPr>
      <w:proofErr w:type="gramStart"/>
      <w:r>
        <w:t>Clerk.</w:t>
      </w:r>
      <w:proofErr w:type="gramEnd"/>
    </w:p>
    <w:p w:rsidR="00040915" w:rsidRDefault="00040915" w:rsidP="00040915">
      <w:pPr>
        <w:pStyle w:val="NoSpacing"/>
      </w:pPr>
    </w:p>
    <w:p w:rsidR="00040915" w:rsidRDefault="00040915" w:rsidP="00040915">
      <w:pPr>
        <w:pStyle w:val="NoSpacing"/>
      </w:pPr>
    </w:p>
    <w:p w:rsidR="00040915" w:rsidRDefault="00040915" w:rsidP="00040915">
      <w:pPr>
        <w:pStyle w:val="NoSpacing"/>
      </w:pPr>
      <w:r>
        <w:t>24 Mar.1401</w:t>
      </w:r>
      <w:r>
        <w:tab/>
        <w:t>He was appointed Controller of the customs and subsidy of wools, hides</w:t>
      </w:r>
    </w:p>
    <w:p w:rsidR="00040915" w:rsidRDefault="00040915" w:rsidP="00040915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wool-fells in the port of Newcastle on Tyne and all ports and places</w:t>
      </w:r>
    </w:p>
    <w:p w:rsidR="00040915" w:rsidRDefault="00040915" w:rsidP="00040915">
      <w:pPr>
        <w:pStyle w:val="NoSpacing"/>
      </w:pPr>
      <w:r>
        <w:tab/>
      </w:r>
      <w:r>
        <w:tab/>
      </w:r>
      <w:proofErr w:type="gramStart"/>
      <w:r>
        <w:t>on</w:t>
      </w:r>
      <w:proofErr w:type="gramEnd"/>
      <w:r>
        <w:t xml:space="preserve"> the north to Berwick and on the south to Scarborough.  </w:t>
      </w:r>
    </w:p>
    <w:p w:rsidR="00040915" w:rsidRDefault="00040915" w:rsidP="00040915">
      <w:pPr>
        <w:pStyle w:val="NoSpacing"/>
        <w:ind w:left="720" w:firstLine="720"/>
      </w:pPr>
      <w:r>
        <w:t>(C.P.R. 1399-1401 p.383)</w:t>
      </w:r>
    </w:p>
    <w:p w:rsidR="00040915" w:rsidRDefault="00040915" w:rsidP="00040915">
      <w:pPr>
        <w:pStyle w:val="NoSpacing"/>
      </w:pPr>
    </w:p>
    <w:p w:rsidR="00040915" w:rsidRDefault="00040915" w:rsidP="00040915">
      <w:pPr>
        <w:pStyle w:val="NoSpacing"/>
      </w:pPr>
    </w:p>
    <w:p w:rsidR="00040915" w:rsidRDefault="00040915" w:rsidP="00040915">
      <w:pPr>
        <w:pStyle w:val="NoSpacing"/>
      </w:pPr>
    </w:p>
    <w:p w:rsidR="00E47068" w:rsidRPr="00C009D8" w:rsidRDefault="00040915" w:rsidP="00040915">
      <w:pPr>
        <w:pStyle w:val="NoSpacing"/>
      </w:pPr>
      <w:r>
        <w:t>10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15" w:rsidRDefault="00040915" w:rsidP="00920DE3">
      <w:pPr>
        <w:spacing w:after="0" w:line="240" w:lineRule="auto"/>
      </w:pPr>
      <w:r>
        <w:separator/>
      </w:r>
    </w:p>
  </w:endnote>
  <w:endnote w:type="continuationSeparator" w:id="0">
    <w:p w:rsidR="00040915" w:rsidRDefault="0004091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15" w:rsidRDefault="00040915" w:rsidP="00920DE3">
      <w:pPr>
        <w:spacing w:after="0" w:line="240" w:lineRule="auto"/>
      </w:pPr>
      <w:r>
        <w:separator/>
      </w:r>
    </w:p>
  </w:footnote>
  <w:footnote w:type="continuationSeparator" w:id="0">
    <w:p w:rsidR="00040915" w:rsidRDefault="0004091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15"/>
    <w:rsid w:val="0004091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2015-04-13T19:57:00Z</dcterms:created>
  <dcterms:modified xsi:type="dcterms:W3CDTF">2015-04-13T19:57:00Z</dcterms:modified>
</cp:coreProperties>
</file>