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94FC4" w14:textId="77777777" w:rsidR="00B27571" w:rsidRDefault="00B27571" w:rsidP="00B2757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Peter HARTON</w:t>
      </w:r>
      <w:r>
        <w:rPr>
          <w:rFonts w:ascii="Times New Roman" w:hAnsi="Times New Roman" w:cs="Times New Roman"/>
          <w:lang w:val="en-US"/>
        </w:rPr>
        <w:t xml:space="preserve">        (fl.1482)</w:t>
      </w:r>
    </w:p>
    <w:p w14:paraId="46B5CC7F" w14:textId="77777777" w:rsidR="00B27571" w:rsidRDefault="00B27571" w:rsidP="00B27571">
      <w:pPr>
        <w:pStyle w:val="NoSpacing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born</w:t>
      </w:r>
      <w:proofErr w:type="gramEnd"/>
      <w:r>
        <w:rPr>
          <w:rFonts w:ascii="Times New Roman" w:hAnsi="Times New Roman" w:cs="Times New Roman"/>
          <w:lang w:val="en-US"/>
        </w:rPr>
        <w:t xml:space="preserve"> in Almain.</w:t>
      </w:r>
    </w:p>
    <w:p w14:paraId="47730A1D" w14:textId="77777777" w:rsidR="00B27571" w:rsidRDefault="00B27571" w:rsidP="00B27571">
      <w:pPr>
        <w:pStyle w:val="NoSpacing"/>
        <w:rPr>
          <w:rFonts w:ascii="Times New Roman" w:hAnsi="Times New Roman" w:cs="Times New Roman"/>
          <w:lang w:val="en-US"/>
        </w:rPr>
      </w:pPr>
    </w:p>
    <w:p w14:paraId="2357DC8B" w14:textId="77777777" w:rsidR="00B27571" w:rsidRDefault="00B27571" w:rsidP="00B27571">
      <w:pPr>
        <w:pStyle w:val="NoSpacing"/>
        <w:rPr>
          <w:rFonts w:ascii="Times New Roman" w:hAnsi="Times New Roman" w:cs="Times New Roman"/>
          <w:lang w:val="en-US"/>
        </w:rPr>
      </w:pPr>
    </w:p>
    <w:p w14:paraId="7CB48A72" w14:textId="77777777" w:rsidR="00B27571" w:rsidRDefault="00B27571" w:rsidP="00B2757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23 Jul.</w:t>
      </w:r>
      <w:r>
        <w:rPr>
          <w:rFonts w:ascii="Times New Roman" w:hAnsi="Times New Roman" w:cs="Times New Roman"/>
          <w:lang w:val="en-US"/>
        </w:rPr>
        <w:tab/>
        <w:t>1482</w:t>
      </w:r>
      <w:r>
        <w:rPr>
          <w:rFonts w:ascii="Times New Roman" w:hAnsi="Times New Roman" w:cs="Times New Roman"/>
          <w:lang w:val="en-US"/>
        </w:rPr>
        <w:tab/>
        <w:t>He was granted letters of denization.   (C.P.R. 1476-85 p.309)</w:t>
      </w:r>
    </w:p>
    <w:p w14:paraId="35304255" w14:textId="77777777" w:rsidR="00B27571" w:rsidRDefault="00B27571" w:rsidP="00B27571">
      <w:pPr>
        <w:pStyle w:val="NoSpacing"/>
        <w:rPr>
          <w:rFonts w:ascii="Times New Roman" w:hAnsi="Times New Roman" w:cs="Times New Roman"/>
          <w:lang w:val="en-US"/>
        </w:rPr>
      </w:pPr>
    </w:p>
    <w:p w14:paraId="176D87BB" w14:textId="77777777" w:rsidR="00B27571" w:rsidRDefault="00B27571" w:rsidP="00B27571">
      <w:pPr>
        <w:pStyle w:val="NoSpacing"/>
        <w:rPr>
          <w:rFonts w:ascii="Times New Roman" w:hAnsi="Times New Roman" w:cs="Times New Roman"/>
          <w:lang w:val="en-US"/>
        </w:rPr>
      </w:pPr>
    </w:p>
    <w:p w14:paraId="5FFCC408" w14:textId="77777777" w:rsidR="00B27571" w:rsidRDefault="00B27571" w:rsidP="00B2757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14 December 2025</w:t>
      </w:r>
    </w:p>
    <w:p w14:paraId="25A3949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0FD2D" w14:textId="77777777" w:rsidR="002737A9" w:rsidRDefault="002737A9" w:rsidP="00086E2C">
      <w:pPr>
        <w:spacing w:after="0" w:line="240" w:lineRule="auto"/>
      </w:pPr>
      <w:r>
        <w:separator/>
      </w:r>
    </w:p>
  </w:endnote>
  <w:endnote w:type="continuationSeparator" w:id="0">
    <w:p w14:paraId="726A9EED" w14:textId="77777777" w:rsidR="002737A9" w:rsidRDefault="002737A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9E98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D65B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D110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C7474" w14:textId="77777777" w:rsidR="002737A9" w:rsidRDefault="002737A9" w:rsidP="00086E2C">
      <w:pPr>
        <w:spacing w:after="0" w:line="240" w:lineRule="auto"/>
      </w:pPr>
      <w:r>
        <w:separator/>
      </w:r>
    </w:p>
  </w:footnote>
  <w:footnote w:type="continuationSeparator" w:id="0">
    <w:p w14:paraId="32ABAA4D" w14:textId="77777777" w:rsidR="002737A9" w:rsidRDefault="002737A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217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2E70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17B7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71"/>
    <w:rsid w:val="00086E2C"/>
    <w:rsid w:val="000A2E7A"/>
    <w:rsid w:val="002244B7"/>
    <w:rsid w:val="002737A9"/>
    <w:rsid w:val="00314D94"/>
    <w:rsid w:val="00617568"/>
    <w:rsid w:val="006E68FA"/>
    <w:rsid w:val="00B27571"/>
    <w:rsid w:val="00ED3A55"/>
    <w:rsid w:val="00F1577C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406E1"/>
  <w15:chartTrackingRefBased/>
  <w15:docId w15:val="{0D491832-C8E2-4A88-883D-168775C7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275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19</Words>
  <Characters>125</Characters>
  <Application>Microsoft Office Word</Application>
  <DocSecurity>0</DocSecurity>
  <Lines>7</Lines>
  <Paragraphs>4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2025-12-26T07:33:00Z</dcterms:created>
  <dcterms:modified xsi:type="dcterms:W3CDTF">2025-12-26T07:33:00Z</dcterms:modified>
</cp:coreProperties>
</file>