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89A2A" w14:textId="4983BB70" w:rsidR="00BA00AB" w:rsidRDefault="0098165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de HARTON</w:t>
      </w:r>
      <w:r>
        <w:rPr>
          <w:rFonts w:cs="Times New Roman"/>
          <w:szCs w:val="24"/>
        </w:rPr>
        <w:t xml:space="preserve">     (fl.1439-40)</w:t>
      </w:r>
    </w:p>
    <w:p w14:paraId="5C05BBD7" w14:textId="0840C89A" w:rsidR="00981651" w:rsidRDefault="0098165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Locksmith.</w:t>
      </w:r>
    </w:p>
    <w:p w14:paraId="4E17094D" w14:textId="77777777" w:rsidR="00981651" w:rsidRDefault="00981651" w:rsidP="009139A6">
      <w:pPr>
        <w:pStyle w:val="NoSpacing"/>
        <w:rPr>
          <w:rFonts w:cs="Times New Roman"/>
          <w:szCs w:val="24"/>
        </w:rPr>
      </w:pPr>
    </w:p>
    <w:p w14:paraId="1B7D7957" w14:textId="77777777" w:rsidR="00981651" w:rsidRDefault="00981651" w:rsidP="009139A6">
      <w:pPr>
        <w:pStyle w:val="NoSpacing"/>
        <w:rPr>
          <w:rFonts w:cs="Times New Roman"/>
          <w:szCs w:val="24"/>
        </w:rPr>
      </w:pPr>
    </w:p>
    <w:p w14:paraId="44EBDA51" w14:textId="60AFC66E" w:rsidR="00981651" w:rsidRDefault="0098165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1439-40</w:t>
      </w:r>
      <w:r>
        <w:rPr>
          <w:rFonts w:cs="Times New Roman"/>
          <w:szCs w:val="24"/>
        </w:rPr>
        <w:tab/>
        <w:t>He became a Freeman.   (R.F.Y. p.34)</w:t>
      </w:r>
    </w:p>
    <w:p w14:paraId="39A1B5A3" w14:textId="77777777" w:rsidR="00981651" w:rsidRDefault="00981651" w:rsidP="009139A6">
      <w:pPr>
        <w:pStyle w:val="NoSpacing"/>
        <w:rPr>
          <w:rFonts w:cs="Times New Roman"/>
          <w:szCs w:val="24"/>
        </w:rPr>
      </w:pPr>
    </w:p>
    <w:p w14:paraId="2A7198A7" w14:textId="77777777" w:rsidR="00981651" w:rsidRDefault="00981651" w:rsidP="009139A6">
      <w:pPr>
        <w:pStyle w:val="NoSpacing"/>
        <w:rPr>
          <w:rFonts w:cs="Times New Roman"/>
          <w:szCs w:val="24"/>
        </w:rPr>
      </w:pPr>
    </w:p>
    <w:p w14:paraId="2C748877" w14:textId="4548B74F" w:rsidR="00981651" w:rsidRPr="00981651" w:rsidRDefault="0098165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October 2023</w:t>
      </w:r>
    </w:p>
    <w:sectPr w:rsidR="00981651" w:rsidRPr="009816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E3976" w14:textId="77777777" w:rsidR="00981651" w:rsidRDefault="00981651" w:rsidP="009139A6">
      <w:r>
        <w:separator/>
      </w:r>
    </w:p>
  </w:endnote>
  <w:endnote w:type="continuationSeparator" w:id="0">
    <w:p w14:paraId="6487AFA2" w14:textId="77777777" w:rsidR="00981651" w:rsidRDefault="0098165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050D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F01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CD74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F1526" w14:textId="77777777" w:rsidR="00981651" w:rsidRDefault="00981651" w:rsidP="009139A6">
      <w:r>
        <w:separator/>
      </w:r>
    </w:p>
  </w:footnote>
  <w:footnote w:type="continuationSeparator" w:id="0">
    <w:p w14:paraId="723B6358" w14:textId="77777777" w:rsidR="00981651" w:rsidRDefault="0098165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A76E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C24E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0C57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651"/>
    <w:rsid w:val="000666E0"/>
    <w:rsid w:val="002510B7"/>
    <w:rsid w:val="005C130B"/>
    <w:rsid w:val="00826F5C"/>
    <w:rsid w:val="009139A6"/>
    <w:rsid w:val="009448BB"/>
    <w:rsid w:val="00947624"/>
    <w:rsid w:val="00981651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BEAAC"/>
  <w15:chartTrackingRefBased/>
  <w15:docId w15:val="{F894DA1A-4839-4118-B9CE-75B0580D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2023-10-29T19:08:00Z</dcterms:created>
  <dcterms:modified xsi:type="dcterms:W3CDTF">2023-10-29T19:12:00Z</dcterms:modified>
</cp:coreProperties>
</file>