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A97B0" w14:textId="77777777" w:rsidR="00DE2292" w:rsidRDefault="00DE2292" w:rsidP="00DE229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HARTRYCH</w:t>
      </w:r>
      <w:r>
        <w:rPr>
          <w:rFonts w:cs="Times New Roman"/>
          <w:szCs w:val="24"/>
        </w:rPr>
        <w:t xml:space="preserve">         (fl.1422)</w:t>
      </w:r>
    </w:p>
    <w:p w14:paraId="4C6A2929" w14:textId="77777777" w:rsidR="00DE2292" w:rsidRDefault="00DE2292" w:rsidP="00DE229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Newbury, Berkshire.</w:t>
      </w:r>
    </w:p>
    <w:p w14:paraId="1FB9DBCB" w14:textId="77777777" w:rsidR="00DE2292" w:rsidRDefault="00DE2292" w:rsidP="00DE2292">
      <w:pPr>
        <w:pStyle w:val="NoSpacing"/>
        <w:rPr>
          <w:rFonts w:cs="Times New Roman"/>
          <w:szCs w:val="24"/>
        </w:rPr>
      </w:pPr>
    </w:p>
    <w:p w14:paraId="3831C2AE" w14:textId="77777777" w:rsidR="00DE2292" w:rsidRDefault="00DE2292" w:rsidP="00DE2292">
      <w:pPr>
        <w:pStyle w:val="NoSpacing"/>
        <w:rPr>
          <w:rFonts w:cs="Times New Roman"/>
          <w:szCs w:val="24"/>
        </w:rPr>
      </w:pPr>
    </w:p>
    <w:p w14:paraId="68064F12" w14:textId="77777777" w:rsidR="00DE2292" w:rsidRDefault="00DE2292" w:rsidP="00DE229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1422</w:t>
      </w:r>
      <w:r>
        <w:rPr>
          <w:rFonts w:cs="Times New Roman"/>
          <w:szCs w:val="24"/>
        </w:rPr>
        <w:tab/>
        <w:t>He was one of the Bailiffs.</w:t>
      </w:r>
    </w:p>
    <w:p w14:paraId="551458C7" w14:textId="77777777" w:rsidR="00DE2292" w:rsidRDefault="00DE2292" w:rsidP="00DE229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(“The History of the Ancient Town and Borough of Newbury in the County of</w:t>
      </w:r>
    </w:p>
    <w:p w14:paraId="089EB213" w14:textId="77777777" w:rsidR="00DE2292" w:rsidRDefault="00DE2292" w:rsidP="00DE2292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Berkshire” by Walter Money, </w:t>
      </w:r>
      <w:proofErr w:type="spellStart"/>
      <w:r>
        <w:rPr>
          <w:rFonts w:cs="Times New Roman"/>
          <w:szCs w:val="24"/>
        </w:rPr>
        <w:t>pub.Parker</w:t>
      </w:r>
      <w:proofErr w:type="spellEnd"/>
      <w:r>
        <w:rPr>
          <w:rFonts w:cs="Times New Roman"/>
          <w:szCs w:val="24"/>
        </w:rPr>
        <w:t xml:space="preserve"> and Co., Oxford and London, 1887, </w:t>
      </w:r>
    </w:p>
    <w:p w14:paraId="4B2225F8" w14:textId="77777777" w:rsidR="00DE2292" w:rsidRDefault="00DE2292" w:rsidP="00DE2292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p.176)</w:t>
      </w:r>
    </w:p>
    <w:p w14:paraId="7817753B" w14:textId="77777777" w:rsidR="00DE2292" w:rsidRDefault="00DE2292" w:rsidP="00DE2292">
      <w:pPr>
        <w:pStyle w:val="NoSpacing"/>
        <w:ind w:left="720" w:firstLine="720"/>
        <w:rPr>
          <w:rFonts w:cs="Times New Roman"/>
          <w:szCs w:val="24"/>
        </w:rPr>
      </w:pPr>
    </w:p>
    <w:p w14:paraId="36F945FB" w14:textId="77777777" w:rsidR="00DE2292" w:rsidRDefault="00DE2292" w:rsidP="00DE2292">
      <w:pPr>
        <w:pStyle w:val="NoSpacing"/>
        <w:ind w:left="720" w:firstLine="720"/>
        <w:rPr>
          <w:rFonts w:cs="Times New Roman"/>
          <w:szCs w:val="24"/>
        </w:rPr>
      </w:pPr>
    </w:p>
    <w:p w14:paraId="13FE773E" w14:textId="77777777" w:rsidR="00DE2292" w:rsidRDefault="00DE2292" w:rsidP="00DE229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31 August 2025</w:t>
      </w:r>
    </w:p>
    <w:p w14:paraId="78F221E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CD785" w14:textId="77777777" w:rsidR="00DE2292" w:rsidRDefault="00DE2292" w:rsidP="009139A6">
      <w:r>
        <w:separator/>
      </w:r>
    </w:p>
  </w:endnote>
  <w:endnote w:type="continuationSeparator" w:id="0">
    <w:p w14:paraId="70F25278" w14:textId="77777777" w:rsidR="00DE2292" w:rsidRDefault="00DE229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DDDC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DC29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A352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98FBE" w14:textId="77777777" w:rsidR="00DE2292" w:rsidRDefault="00DE2292" w:rsidP="009139A6">
      <w:r>
        <w:separator/>
      </w:r>
    </w:p>
  </w:footnote>
  <w:footnote w:type="continuationSeparator" w:id="0">
    <w:p w14:paraId="59206FC6" w14:textId="77777777" w:rsidR="00DE2292" w:rsidRDefault="00DE229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6957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DEF6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0616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292"/>
    <w:rsid w:val="000666E0"/>
    <w:rsid w:val="000A2E7A"/>
    <w:rsid w:val="000C13B3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DE2292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85AF8"/>
  <w15:chartTrackingRefBased/>
  <w15:docId w15:val="{072D2AD4-631D-4326-9611-7B5EFC65D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2025-09-01T14:22:00Z</dcterms:created>
  <dcterms:modified xsi:type="dcterms:W3CDTF">2025-09-01T14:22:00Z</dcterms:modified>
</cp:coreProperties>
</file>