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51EE" w14:textId="77777777" w:rsidR="002B0E6C" w:rsidRDefault="002B0E6C" w:rsidP="002B0E6C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HARTWELL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7CD5DAD1" w14:textId="77777777" w:rsidR="002B0E6C" w:rsidRDefault="002B0E6C" w:rsidP="002B0E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Gentleman.</w:t>
      </w:r>
    </w:p>
    <w:p w14:paraId="33388F72" w14:textId="77777777" w:rsidR="002B0E6C" w:rsidRDefault="002B0E6C" w:rsidP="002B0E6C">
      <w:pPr>
        <w:pStyle w:val="NoSpacing"/>
        <w:rPr>
          <w:rFonts w:cs="Times New Roman"/>
          <w:szCs w:val="24"/>
        </w:rPr>
      </w:pPr>
    </w:p>
    <w:p w14:paraId="1BE3C449" w14:textId="77777777" w:rsidR="002B0E6C" w:rsidRDefault="002B0E6C" w:rsidP="002B0E6C">
      <w:pPr>
        <w:pStyle w:val="NoSpacing"/>
        <w:rPr>
          <w:rFonts w:cs="Times New Roman"/>
          <w:szCs w:val="24"/>
        </w:rPr>
      </w:pPr>
    </w:p>
    <w:p w14:paraId="0BEDDD05" w14:textId="77777777" w:rsidR="002B0E6C" w:rsidRDefault="002B0E6C" w:rsidP="002B0E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Kenilworth,</w:t>
      </w:r>
    </w:p>
    <w:p w14:paraId="3F44BAA5" w14:textId="77777777" w:rsidR="002B0E6C" w:rsidRDefault="002B0E6C" w:rsidP="002B0E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Warwickshire, into landholdings of William Belknap(q.v.).</w:t>
      </w:r>
    </w:p>
    <w:p w14:paraId="4AB91DC3" w14:textId="77777777" w:rsidR="002B0E6C" w:rsidRDefault="002B0E6C" w:rsidP="002B0E6C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3AB7A92B" w14:textId="77777777" w:rsidR="002B0E6C" w:rsidRDefault="002B0E6C" w:rsidP="002B0E6C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pp.111-2)</w:t>
      </w:r>
    </w:p>
    <w:p w14:paraId="32E19C9B" w14:textId="77777777" w:rsidR="002B0E6C" w:rsidRDefault="002B0E6C" w:rsidP="002B0E6C">
      <w:pPr>
        <w:pStyle w:val="NoSpacing"/>
        <w:rPr>
          <w:rFonts w:eastAsia="Times New Roman" w:cs="Times New Roman"/>
          <w:szCs w:val="24"/>
        </w:rPr>
      </w:pPr>
    </w:p>
    <w:p w14:paraId="1441B2D0" w14:textId="77777777" w:rsidR="002B0E6C" w:rsidRDefault="002B0E6C" w:rsidP="002B0E6C">
      <w:pPr>
        <w:pStyle w:val="NoSpacing"/>
        <w:rPr>
          <w:rFonts w:eastAsia="Times New Roman" w:cs="Times New Roman"/>
          <w:szCs w:val="24"/>
        </w:rPr>
      </w:pPr>
    </w:p>
    <w:p w14:paraId="37759A7F" w14:textId="77777777" w:rsidR="002B0E6C" w:rsidRDefault="002B0E6C" w:rsidP="002B0E6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August 2023</w:t>
      </w:r>
    </w:p>
    <w:p w14:paraId="420B96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620B" w14:textId="77777777" w:rsidR="002B0E6C" w:rsidRDefault="002B0E6C" w:rsidP="009139A6">
      <w:r>
        <w:separator/>
      </w:r>
    </w:p>
  </w:endnote>
  <w:endnote w:type="continuationSeparator" w:id="0">
    <w:p w14:paraId="660F54B8" w14:textId="77777777" w:rsidR="002B0E6C" w:rsidRDefault="002B0E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C4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DF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2F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386CA" w14:textId="77777777" w:rsidR="002B0E6C" w:rsidRDefault="002B0E6C" w:rsidP="009139A6">
      <w:r>
        <w:separator/>
      </w:r>
    </w:p>
  </w:footnote>
  <w:footnote w:type="continuationSeparator" w:id="0">
    <w:p w14:paraId="2C9501ED" w14:textId="77777777" w:rsidR="002B0E6C" w:rsidRDefault="002B0E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64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2A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94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6C"/>
    <w:rsid w:val="000666E0"/>
    <w:rsid w:val="002510B7"/>
    <w:rsid w:val="002B0E6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8CE37"/>
  <w15:chartTrackingRefBased/>
  <w15:docId w15:val="{D8032CA6-C703-4AAE-A244-8C70D2A1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2023-08-17T19:46:00Z</dcterms:created>
  <dcterms:modified xsi:type="dcterms:W3CDTF">2023-08-17T19:47:00Z</dcterms:modified>
</cp:coreProperties>
</file>