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7E49" w14:textId="0089C979" w:rsidR="002B0157" w:rsidRDefault="002B0157" w:rsidP="00E034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HARTWELL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23C7F9EA" w14:textId="7D1BE261" w:rsidR="002B0157" w:rsidRDefault="002B0157" w:rsidP="00E034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78EDFAE6" w14:textId="77777777" w:rsidR="002B0157" w:rsidRDefault="002B0157" w:rsidP="00E03441">
      <w:pPr>
        <w:pStyle w:val="NoSpacing"/>
        <w:rPr>
          <w:rFonts w:cs="Times New Roman"/>
          <w:szCs w:val="24"/>
        </w:rPr>
      </w:pPr>
    </w:p>
    <w:p w14:paraId="300A99FC" w14:textId="77777777" w:rsidR="002B0157" w:rsidRDefault="002B0157" w:rsidP="00E03441">
      <w:pPr>
        <w:pStyle w:val="NoSpacing"/>
        <w:rPr>
          <w:rFonts w:cs="Times New Roman"/>
          <w:szCs w:val="24"/>
        </w:rPr>
      </w:pPr>
    </w:p>
    <w:p w14:paraId="2D87A604" w14:textId="41FA2981" w:rsidR="002B0157" w:rsidRDefault="002B0157" w:rsidP="00E034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Aug.1422</w:t>
      </w:r>
      <w:r>
        <w:rPr>
          <w:rFonts w:cs="Times New Roman"/>
          <w:szCs w:val="24"/>
        </w:rPr>
        <w:tab/>
        <w:t>His apprentice, Richard Scarlet(q.v.), was exonerated from his</w:t>
      </w:r>
    </w:p>
    <w:p w14:paraId="525E666C" w14:textId="3056C730" w:rsidR="002B0157" w:rsidRDefault="002B0157" w:rsidP="00E034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apprenticeship was he had failed to </w:t>
      </w:r>
      <w:proofErr w:type="gramStart"/>
      <w:r>
        <w:rPr>
          <w:rFonts w:cs="Times New Roman"/>
          <w:szCs w:val="24"/>
        </w:rPr>
        <w:t>enrolled</w:t>
      </w:r>
      <w:proofErr w:type="gramEnd"/>
      <w:r>
        <w:rPr>
          <w:rFonts w:cs="Times New Roman"/>
          <w:szCs w:val="24"/>
        </w:rPr>
        <w:t xml:space="preserve"> him in the Guildhall</w:t>
      </w:r>
    </w:p>
    <w:p w14:paraId="68B59779" w14:textId="6E9E250E" w:rsidR="002B0157" w:rsidRDefault="002B0157" w:rsidP="00E034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within the first year of his term.</w:t>
      </w:r>
    </w:p>
    <w:p w14:paraId="717FE319" w14:textId="52383190" w:rsidR="002B0157" w:rsidRDefault="002B0157" w:rsidP="002B0157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199)</w:t>
      </w:r>
    </w:p>
    <w:p w14:paraId="2E2E0214" w14:textId="77777777" w:rsidR="002B0157" w:rsidRDefault="002B0157" w:rsidP="002B0157">
      <w:pPr>
        <w:pStyle w:val="NoSpacing"/>
        <w:rPr>
          <w:rFonts w:cs="Times New Roman"/>
          <w:szCs w:val="24"/>
        </w:rPr>
      </w:pPr>
    </w:p>
    <w:p w14:paraId="021AFF0E" w14:textId="77777777" w:rsidR="002B0157" w:rsidRDefault="002B0157" w:rsidP="002B0157">
      <w:pPr>
        <w:pStyle w:val="NoSpacing"/>
        <w:rPr>
          <w:rFonts w:cs="Times New Roman"/>
          <w:szCs w:val="24"/>
        </w:rPr>
      </w:pPr>
    </w:p>
    <w:p w14:paraId="753D5BA5" w14:textId="7AA5D8F9" w:rsidR="002B0157" w:rsidRDefault="002B0157" w:rsidP="002B0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5FCF585B" w14:textId="69DE38C2" w:rsidR="002B0157" w:rsidRPr="002B0157" w:rsidRDefault="002B0157" w:rsidP="00E03441">
      <w:pPr>
        <w:pStyle w:val="NoSpacing"/>
        <w:rPr>
          <w:rFonts w:cs="Times New Roman"/>
          <w:szCs w:val="24"/>
        </w:rPr>
      </w:pPr>
    </w:p>
    <w:sectPr w:rsidR="002B0157" w:rsidRPr="002B0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1493" w14:textId="77777777" w:rsidR="00640B66" w:rsidRDefault="00640B66" w:rsidP="009139A6">
      <w:r>
        <w:separator/>
      </w:r>
    </w:p>
  </w:endnote>
  <w:endnote w:type="continuationSeparator" w:id="0">
    <w:p w14:paraId="02009CC6" w14:textId="77777777" w:rsidR="00640B66" w:rsidRDefault="00640B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54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00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60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4A477" w14:textId="77777777" w:rsidR="00640B66" w:rsidRDefault="00640B66" w:rsidP="009139A6">
      <w:r>
        <w:separator/>
      </w:r>
    </w:p>
  </w:footnote>
  <w:footnote w:type="continuationSeparator" w:id="0">
    <w:p w14:paraId="7D720AEA" w14:textId="77777777" w:rsidR="00640B66" w:rsidRDefault="00640B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2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BA0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65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6"/>
    <w:rsid w:val="000666E0"/>
    <w:rsid w:val="00136E6C"/>
    <w:rsid w:val="002510B7"/>
    <w:rsid w:val="002523BD"/>
    <w:rsid w:val="00270799"/>
    <w:rsid w:val="002B0157"/>
    <w:rsid w:val="002B10F4"/>
    <w:rsid w:val="003364F5"/>
    <w:rsid w:val="0035310B"/>
    <w:rsid w:val="003C7DB5"/>
    <w:rsid w:val="003E1CBE"/>
    <w:rsid w:val="00430C23"/>
    <w:rsid w:val="004429AC"/>
    <w:rsid w:val="0044300C"/>
    <w:rsid w:val="004E24E4"/>
    <w:rsid w:val="00597694"/>
    <w:rsid w:val="005B566D"/>
    <w:rsid w:val="005C130B"/>
    <w:rsid w:val="00640B66"/>
    <w:rsid w:val="00694E83"/>
    <w:rsid w:val="008173AF"/>
    <w:rsid w:val="00826F5C"/>
    <w:rsid w:val="00887BB4"/>
    <w:rsid w:val="008A5E4B"/>
    <w:rsid w:val="009139A6"/>
    <w:rsid w:val="009411C2"/>
    <w:rsid w:val="009428B1"/>
    <w:rsid w:val="009448BB"/>
    <w:rsid w:val="00947624"/>
    <w:rsid w:val="009C1D7B"/>
    <w:rsid w:val="00A3176C"/>
    <w:rsid w:val="00A424B7"/>
    <w:rsid w:val="00A45D87"/>
    <w:rsid w:val="00AE65F8"/>
    <w:rsid w:val="00BA00AB"/>
    <w:rsid w:val="00BA77E7"/>
    <w:rsid w:val="00C71834"/>
    <w:rsid w:val="00CB4ED9"/>
    <w:rsid w:val="00CC697F"/>
    <w:rsid w:val="00CE61AE"/>
    <w:rsid w:val="00D07CB5"/>
    <w:rsid w:val="00D258E6"/>
    <w:rsid w:val="00DB482B"/>
    <w:rsid w:val="00E03441"/>
    <w:rsid w:val="00E467AA"/>
    <w:rsid w:val="00E61DA6"/>
    <w:rsid w:val="00EB3209"/>
    <w:rsid w:val="00F20F2F"/>
    <w:rsid w:val="00F41096"/>
    <w:rsid w:val="00F5287F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24AB"/>
  <w15:chartTrackingRefBased/>
  <w15:docId w15:val="{EDB53678-A9CC-40B2-A00B-60DE5997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0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703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2024-06-09T07:05:00Z</dcterms:created>
  <dcterms:modified xsi:type="dcterms:W3CDTF">2024-06-09T20:58:00Z</dcterms:modified>
</cp:coreProperties>
</file>