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6032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Katherine HARTYSHORN</w:t>
      </w:r>
      <w:r>
        <w:t xml:space="preserve">         (d.ca.1487)</w:t>
      </w:r>
    </w:p>
    <w:p w14:paraId="239C5467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</w:p>
    <w:p w14:paraId="3F5EBF05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</w:p>
    <w:p w14:paraId="30D30739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  <w:r>
        <w:t>29 Jan.1487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of Bedfordshire and Buckinghamshire.</w:t>
      </w:r>
    </w:p>
    <w:p w14:paraId="2AC8D878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(C.F.R. 1485-1509 p.47)</w:t>
      </w:r>
    </w:p>
    <w:p w14:paraId="7625475C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</w:p>
    <w:p w14:paraId="0F2F977A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</w:p>
    <w:p w14:paraId="2FD2CAF5" w14:textId="77777777" w:rsidR="00981982" w:rsidRDefault="00981982" w:rsidP="00981982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166243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CA73" w14:textId="77777777" w:rsidR="00981982" w:rsidRDefault="00981982" w:rsidP="009139A6">
      <w:r>
        <w:separator/>
      </w:r>
    </w:p>
  </w:endnote>
  <w:endnote w:type="continuationSeparator" w:id="0">
    <w:p w14:paraId="76FBD2C9" w14:textId="77777777" w:rsidR="00981982" w:rsidRDefault="009819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35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5E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D4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B0CE" w14:textId="77777777" w:rsidR="00981982" w:rsidRDefault="00981982" w:rsidP="009139A6">
      <w:r>
        <w:separator/>
      </w:r>
    </w:p>
  </w:footnote>
  <w:footnote w:type="continuationSeparator" w:id="0">
    <w:p w14:paraId="20AB323C" w14:textId="77777777" w:rsidR="00981982" w:rsidRDefault="009819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16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DA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75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8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1982"/>
    <w:rsid w:val="00A3176C"/>
    <w:rsid w:val="00A47C87"/>
    <w:rsid w:val="00AE65F8"/>
    <w:rsid w:val="00BA00AB"/>
    <w:rsid w:val="00BF53C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70E2"/>
  <w15:chartTrackingRefBased/>
  <w15:docId w15:val="{DF72125D-635C-4A70-A814-AFCA177C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2025-09-08T21:11:00Z</dcterms:created>
  <dcterms:modified xsi:type="dcterms:W3CDTF">2025-09-08T21:11:00Z</dcterms:modified>
</cp:coreProperties>
</file>