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E557" w14:textId="77777777" w:rsidR="00C5555B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HARVEE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fl.1495)</w:t>
      </w:r>
    </w:p>
    <w:p w14:paraId="58BC0409" w14:textId="77777777" w:rsidR="00C5555B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Coal Aston, Derbyshire. Cutler.</w:t>
      </w:r>
    </w:p>
    <w:p w14:paraId="3FF3A769" w14:textId="77777777" w:rsidR="00C5555B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A2E55" w14:textId="77777777" w:rsidR="00C5555B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0156B" w14:textId="77777777" w:rsidR="00C5555B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1495</w:t>
      </w:r>
      <w:r>
        <w:rPr>
          <w:rFonts w:ascii="Times New Roman" w:hAnsi="Times New Roman" w:cs="Times New Roman"/>
          <w:sz w:val="24"/>
          <w:szCs w:val="24"/>
        </w:rPr>
        <w:tab/>
        <w:t xml:space="preserve">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Aldyrsley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Dronfield, Derbyshire(q.v.), brought a plaint of debt</w:t>
      </w:r>
    </w:p>
    <w:p w14:paraId="09C29FF6" w14:textId="77777777" w:rsidR="00C5555B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against him.</w:t>
      </w:r>
    </w:p>
    <w:p w14:paraId="0A7F6980" w14:textId="77777777" w:rsidR="00C5555B" w:rsidRPr="006060AD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60AD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6060AD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http://aalt.law.uh.edu/Indices/CP40Indices/CP40no931/CP40no931Pl.htm</w:t>
        </w:r>
      </w:hyperlink>
      <w:r w:rsidRPr="006060AD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4FF11C4" w14:textId="77777777" w:rsidR="00C5555B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5963DE" w14:textId="77777777" w:rsidR="00C5555B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9296A" w14:textId="77777777" w:rsidR="00C5555B" w:rsidRPr="006525B4" w:rsidRDefault="00C5555B" w:rsidP="00C555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September 2022</w:t>
      </w:r>
    </w:p>
    <w:p w14:paraId="0EBC47F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5B6A" w14:textId="77777777" w:rsidR="00C5555B" w:rsidRDefault="00C5555B" w:rsidP="009139A6">
      <w:r>
        <w:separator/>
      </w:r>
    </w:p>
  </w:endnote>
  <w:endnote w:type="continuationSeparator" w:id="0">
    <w:p w14:paraId="2C299D61" w14:textId="77777777" w:rsidR="00C5555B" w:rsidRDefault="00C555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77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48E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5D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69ED" w14:textId="77777777" w:rsidR="00C5555B" w:rsidRDefault="00C5555B" w:rsidP="009139A6">
      <w:r>
        <w:separator/>
      </w:r>
    </w:p>
  </w:footnote>
  <w:footnote w:type="continuationSeparator" w:id="0">
    <w:p w14:paraId="72B1E4E9" w14:textId="77777777" w:rsidR="00C5555B" w:rsidRDefault="00C555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89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5B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0E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5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5555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8BCF"/>
  <w15:chartTrackingRefBased/>
  <w15:docId w15:val="{A6D6F892-138B-4A72-A7CC-CB1A1AD9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5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31/CP40no93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2022-10-01T09:00:00Z</dcterms:created>
  <dcterms:modified xsi:type="dcterms:W3CDTF">2022-10-01T09:00:00Z</dcterms:modified>
</cp:coreProperties>
</file>