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B583D" w14:textId="77777777" w:rsidR="009A5E91" w:rsidRDefault="009A5E91" w:rsidP="009A5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HARWARD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14:paraId="5584F7B9" w14:textId="77777777" w:rsidR="009A5E91" w:rsidRDefault="009A5E91" w:rsidP="009A5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Heybridge</w:t>
      </w:r>
      <w:proofErr w:type="spellEnd"/>
      <w:r>
        <w:rPr>
          <w:rFonts w:ascii="Times New Roman" w:hAnsi="Times New Roman" w:cs="Times New Roman"/>
        </w:rPr>
        <w:t>, Essex. Carpenter.</w:t>
      </w:r>
    </w:p>
    <w:p w14:paraId="69204CB2" w14:textId="77777777" w:rsidR="009A5E91" w:rsidRDefault="009A5E91" w:rsidP="009A5E91">
      <w:pPr>
        <w:rPr>
          <w:rFonts w:ascii="Times New Roman" w:hAnsi="Times New Roman" w:cs="Times New Roman"/>
        </w:rPr>
      </w:pPr>
    </w:p>
    <w:p w14:paraId="172B365D" w14:textId="77777777" w:rsidR="009A5E91" w:rsidRDefault="009A5E91" w:rsidP="009A5E91">
      <w:pPr>
        <w:rPr>
          <w:rFonts w:ascii="Times New Roman" w:hAnsi="Times New Roman" w:cs="Times New Roman"/>
        </w:rPr>
      </w:pPr>
    </w:p>
    <w:p w14:paraId="6FD13E43" w14:textId="77777777" w:rsidR="009A5E91" w:rsidRDefault="009A5E91" w:rsidP="009A5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Candyssh</w:t>
      </w:r>
      <w:proofErr w:type="spellEnd"/>
      <w:r>
        <w:rPr>
          <w:rFonts w:ascii="Times New Roman" w:hAnsi="Times New Roman" w:cs="Times New Roman"/>
        </w:rPr>
        <w:t xml:space="preserve">(q.v.) brought a plaint of debt against him and John </w:t>
      </w:r>
      <w:proofErr w:type="spellStart"/>
      <w:r>
        <w:rPr>
          <w:rFonts w:ascii="Times New Roman" w:hAnsi="Times New Roman" w:cs="Times New Roman"/>
        </w:rPr>
        <w:t>Lorkyn</w:t>
      </w:r>
      <w:proofErr w:type="spellEnd"/>
    </w:p>
    <w:p w14:paraId="494E7E2F" w14:textId="77777777" w:rsidR="009A5E91" w:rsidRDefault="009A5E91" w:rsidP="009A5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Maldon(q.v.).</w:t>
      </w:r>
    </w:p>
    <w:p w14:paraId="634BB600" w14:textId="77777777" w:rsidR="009A5E91" w:rsidRDefault="009A5E91" w:rsidP="009A5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6A92118A" w14:textId="77777777" w:rsidR="009A5E91" w:rsidRDefault="009A5E91" w:rsidP="009A5E91">
      <w:pPr>
        <w:rPr>
          <w:rFonts w:ascii="Times New Roman" w:hAnsi="Times New Roman" w:cs="Times New Roman"/>
        </w:rPr>
      </w:pPr>
    </w:p>
    <w:p w14:paraId="00B7B86C" w14:textId="77777777" w:rsidR="009A5E91" w:rsidRDefault="009A5E91" w:rsidP="009A5E91">
      <w:pPr>
        <w:rPr>
          <w:rFonts w:ascii="Times New Roman" w:hAnsi="Times New Roman" w:cs="Times New Roman"/>
        </w:rPr>
      </w:pPr>
    </w:p>
    <w:p w14:paraId="232AC02F" w14:textId="77777777" w:rsidR="009A5E91" w:rsidRDefault="009A5E91" w:rsidP="009A5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June 2019</w:t>
      </w:r>
    </w:p>
    <w:p w14:paraId="35C94837" w14:textId="77777777" w:rsidR="006B2F86" w:rsidRPr="00E71FC3" w:rsidRDefault="009A5E9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294A6" w14:textId="77777777" w:rsidR="009A5E91" w:rsidRDefault="009A5E91" w:rsidP="00E71FC3">
      <w:r>
        <w:separator/>
      </w:r>
    </w:p>
  </w:endnote>
  <w:endnote w:type="continuationSeparator" w:id="0">
    <w:p w14:paraId="36B2F369" w14:textId="77777777" w:rsidR="009A5E91" w:rsidRDefault="009A5E9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D20C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4285F" w14:textId="77777777" w:rsidR="009A5E91" w:rsidRDefault="009A5E91" w:rsidP="00E71FC3">
      <w:r>
        <w:separator/>
      </w:r>
    </w:p>
  </w:footnote>
  <w:footnote w:type="continuationSeparator" w:id="0">
    <w:p w14:paraId="5CBF3AFA" w14:textId="77777777" w:rsidR="009A5E91" w:rsidRDefault="009A5E9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91"/>
    <w:rsid w:val="001A7C09"/>
    <w:rsid w:val="00577BD5"/>
    <w:rsid w:val="00656CBA"/>
    <w:rsid w:val="006A1F77"/>
    <w:rsid w:val="00733BE7"/>
    <w:rsid w:val="009A5E9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D521"/>
  <w15:chartTrackingRefBased/>
  <w15:docId w15:val="{3E08A87D-17B4-4BD8-9252-CEAAF148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E9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2019-06-25T18:43:00Z</dcterms:created>
  <dcterms:modified xsi:type="dcterms:W3CDTF">2019-06-25T18:44:00Z</dcterms:modified>
</cp:coreProperties>
</file>