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1B56EC" w14:textId="77777777" w:rsidR="00840709" w:rsidRDefault="00840709" w:rsidP="00840709">
      <w:pPr>
        <w:pStyle w:val="NoSpacing"/>
        <w:rPr>
          <w:rFonts w:eastAsia="Times New Roman"/>
        </w:rPr>
      </w:pPr>
      <w:r>
        <w:rPr>
          <w:rFonts w:eastAsia="Times New Roman"/>
          <w:u w:val="single"/>
        </w:rPr>
        <w:t>Watkin HARWARD</w:t>
      </w:r>
      <w:r>
        <w:rPr>
          <w:rFonts w:eastAsia="Times New Roman"/>
        </w:rPr>
        <w:t xml:space="preserve">     </w:t>
      </w:r>
      <w:proofErr w:type="gramStart"/>
      <w:r>
        <w:rPr>
          <w:rFonts w:eastAsia="Times New Roman"/>
        </w:rPr>
        <w:t xml:space="preserve">   (</w:t>
      </w:r>
      <w:proofErr w:type="gramEnd"/>
      <w:r>
        <w:rPr>
          <w:rFonts w:eastAsia="Times New Roman"/>
        </w:rPr>
        <w:t>fl.1473)</w:t>
      </w:r>
    </w:p>
    <w:p w14:paraId="26E24B2A" w14:textId="77777777" w:rsidR="00840709" w:rsidRDefault="00840709" w:rsidP="00840709">
      <w:pPr>
        <w:pStyle w:val="NoSpacing"/>
        <w:rPr>
          <w:rFonts w:eastAsia="Times New Roman"/>
        </w:rPr>
      </w:pPr>
      <w:r>
        <w:rPr>
          <w:rFonts w:eastAsia="Times New Roman"/>
        </w:rPr>
        <w:t>Steward of Margaret de la Pole(q.v.).</w:t>
      </w:r>
    </w:p>
    <w:p w14:paraId="526A6346" w14:textId="77777777" w:rsidR="00840709" w:rsidRDefault="00840709" w:rsidP="00840709">
      <w:pPr>
        <w:pStyle w:val="NoSpacing"/>
        <w:rPr>
          <w:rFonts w:eastAsia="Times New Roman"/>
        </w:rPr>
      </w:pPr>
    </w:p>
    <w:p w14:paraId="566F462D" w14:textId="77777777" w:rsidR="00840709" w:rsidRDefault="00840709" w:rsidP="00840709">
      <w:pPr>
        <w:pStyle w:val="NoSpacing"/>
        <w:rPr>
          <w:rFonts w:eastAsia="Times New Roman"/>
        </w:rPr>
      </w:pPr>
    </w:p>
    <w:p w14:paraId="05E40CB6" w14:textId="77777777" w:rsidR="00840709" w:rsidRDefault="00840709" w:rsidP="00840709">
      <w:pPr>
        <w:pStyle w:val="NoSpacing"/>
        <w:rPr>
          <w:rFonts w:eastAsia="Times New Roman"/>
        </w:rPr>
      </w:pPr>
      <w:r>
        <w:rPr>
          <w:rFonts w:eastAsia="Times New Roman"/>
        </w:rPr>
        <w:t>= Margaret(q.v.).</w:t>
      </w:r>
    </w:p>
    <w:p w14:paraId="18C845DC" w14:textId="77777777" w:rsidR="00840709" w:rsidRDefault="00840709" w:rsidP="00840709">
      <w:pPr>
        <w:pStyle w:val="NoSpacing"/>
        <w:rPr>
          <w:rFonts w:eastAsia="Times New Roman"/>
        </w:rPr>
      </w:pPr>
      <w:r>
        <w:rPr>
          <w:rFonts w:eastAsia="Times New Roman"/>
        </w:rPr>
        <w:t>(Ricardian XXXIII p.74-80)</w:t>
      </w:r>
    </w:p>
    <w:p w14:paraId="562CD50C" w14:textId="77777777" w:rsidR="00840709" w:rsidRDefault="00840709" w:rsidP="00840709">
      <w:pPr>
        <w:pStyle w:val="NoSpacing"/>
        <w:rPr>
          <w:rFonts w:eastAsia="Times New Roman"/>
        </w:rPr>
      </w:pPr>
    </w:p>
    <w:p w14:paraId="10F61C2E" w14:textId="77777777" w:rsidR="00840709" w:rsidRDefault="00840709" w:rsidP="00840709">
      <w:pPr>
        <w:pStyle w:val="NoSpacing"/>
        <w:rPr>
          <w:rFonts w:eastAsia="Times New Roman"/>
        </w:rPr>
      </w:pPr>
    </w:p>
    <w:p w14:paraId="4CA3DCFD" w14:textId="77777777" w:rsidR="00840709" w:rsidRDefault="00840709" w:rsidP="00840709">
      <w:pPr>
        <w:pStyle w:val="NoSpacing"/>
        <w:rPr>
          <w:rFonts w:eastAsia="Times New Roman"/>
        </w:rPr>
      </w:pPr>
      <w:r>
        <w:rPr>
          <w:rFonts w:eastAsia="Times New Roman"/>
        </w:rPr>
        <w:t>15 Dec.1473</w:t>
      </w:r>
      <w:r>
        <w:rPr>
          <w:rFonts w:eastAsia="Times New Roman"/>
        </w:rPr>
        <w:tab/>
        <w:t>Margaret de la Pole(q.v.) bequeathed him 20s.    (ibid.)</w:t>
      </w:r>
    </w:p>
    <w:p w14:paraId="4561AC4D" w14:textId="77777777" w:rsidR="00840709" w:rsidRDefault="00840709" w:rsidP="00840709">
      <w:pPr>
        <w:pStyle w:val="NoSpacing"/>
        <w:rPr>
          <w:rFonts w:eastAsia="Times New Roman"/>
        </w:rPr>
      </w:pPr>
    </w:p>
    <w:p w14:paraId="4F1BF05F" w14:textId="77777777" w:rsidR="00840709" w:rsidRDefault="00840709" w:rsidP="00840709">
      <w:pPr>
        <w:pStyle w:val="NoSpacing"/>
        <w:rPr>
          <w:rFonts w:eastAsia="Times New Roman"/>
        </w:rPr>
      </w:pPr>
    </w:p>
    <w:p w14:paraId="7DE143A6" w14:textId="77777777" w:rsidR="00840709" w:rsidRDefault="00840709" w:rsidP="00840709">
      <w:pPr>
        <w:pStyle w:val="NoSpacing"/>
        <w:rPr>
          <w:rFonts w:eastAsia="Times New Roman"/>
        </w:rPr>
      </w:pPr>
      <w:r>
        <w:rPr>
          <w:rFonts w:eastAsia="Times New Roman"/>
        </w:rPr>
        <w:t>30 July 2024</w:t>
      </w:r>
    </w:p>
    <w:p w14:paraId="6E336BF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C2AB66" w14:textId="77777777" w:rsidR="00840709" w:rsidRDefault="00840709" w:rsidP="009139A6">
      <w:r>
        <w:separator/>
      </w:r>
    </w:p>
  </w:endnote>
  <w:endnote w:type="continuationSeparator" w:id="0">
    <w:p w14:paraId="45DB67C1" w14:textId="77777777" w:rsidR="00840709" w:rsidRDefault="0084070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7D0BE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F6A05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65AA4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CC2EED" w14:textId="77777777" w:rsidR="00840709" w:rsidRDefault="00840709" w:rsidP="009139A6">
      <w:r>
        <w:separator/>
      </w:r>
    </w:p>
  </w:footnote>
  <w:footnote w:type="continuationSeparator" w:id="0">
    <w:p w14:paraId="15D9E6C1" w14:textId="77777777" w:rsidR="00840709" w:rsidRDefault="0084070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4750B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4330B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D8781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709"/>
    <w:rsid w:val="000666E0"/>
    <w:rsid w:val="002510B7"/>
    <w:rsid w:val="00270799"/>
    <w:rsid w:val="005C130B"/>
    <w:rsid w:val="00826F5C"/>
    <w:rsid w:val="00840709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43AA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1CA3FF"/>
  <w15:chartTrackingRefBased/>
  <w15:docId w15:val="{4DC7171E-7B89-4281-BAB0-BA57ABED8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2024-07-31T19:51:00Z</dcterms:created>
  <dcterms:modified xsi:type="dcterms:W3CDTF">2024-07-31T19:52:00Z</dcterms:modified>
</cp:coreProperties>
</file>