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F55E6" w14:textId="52BF6476" w:rsidR="00BA00AB" w:rsidRDefault="002C032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Margaret HARWELL</w:t>
      </w:r>
      <w:r>
        <w:rPr>
          <w:rFonts w:cs="Times New Roman"/>
          <w:szCs w:val="24"/>
        </w:rPr>
        <w:t xml:space="preserve">     (fl.1490)</w:t>
      </w:r>
    </w:p>
    <w:p w14:paraId="5DB426FF" w14:textId="77777777" w:rsidR="002C0326" w:rsidRDefault="002C0326" w:rsidP="009139A6">
      <w:pPr>
        <w:pStyle w:val="NoSpacing"/>
        <w:rPr>
          <w:rFonts w:cs="Times New Roman"/>
          <w:szCs w:val="24"/>
        </w:rPr>
      </w:pPr>
    </w:p>
    <w:p w14:paraId="7D2FC421" w14:textId="77777777" w:rsidR="002C0326" w:rsidRDefault="002C0326" w:rsidP="009139A6">
      <w:pPr>
        <w:pStyle w:val="NoSpacing"/>
        <w:rPr>
          <w:rFonts w:cs="Times New Roman"/>
          <w:szCs w:val="24"/>
        </w:rPr>
      </w:pPr>
    </w:p>
    <w:p w14:paraId="616CDD91" w14:textId="266C9C98" w:rsidR="002C0326" w:rsidRDefault="002C032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Daughter of Roger Harwell of Berford, Worcestershire(q.v.).  (Ricardian 60 p.11)</w:t>
      </w:r>
    </w:p>
    <w:p w14:paraId="7E731477" w14:textId="18449F92" w:rsidR="002C0326" w:rsidRDefault="002C032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 Gower(q.v.).   (ibid.)</w:t>
      </w:r>
    </w:p>
    <w:p w14:paraId="71620F52" w14:textId="77777777" w:rsidR="002C0326" w:rsidRDefault="002C0326" w:rsidP="009139A6">
      <w:pPr>
        <w:pStyle w:val="NoSpacing"/>
        <w:rPr>
          <w:rFonts w:cs="Times New Roman"/>
          <w:szCs w:val="24"/>
        </w:rPr>
      </w:pPr>
    </w:p>
    <w:p w14:paraId="4DE4E9A4" w14:textId="77777777" w:rsidR="002C0326" w:rsidRDefault="002C0326" w:rsidP="009139A6">
      <w:pPr>
        <w:pStyle w:val="NoSpacing"/>
        <w:rPr>
          <w:rFonts w:cs="Times New Roman"/>
          <w:szCs w:val="24"/>
        </w:rPr>
      </w:pPr>
    </w:p>
    <w:p w14:paraId="06F97528" w14:textId="0020F6E8" w:rsidR="002C0326" w:rsidRPr="002C0326" w:rsidRDefault="002C032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June 2023</w:t>
      </w:r>
    </w:p>
    <w:sectPr w:rsidR="002C0326" w:rsidRPr="002C03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8A9F5" w14:textId="77777777" w:rsidR="002C0326" w:rsidRDefault="002C0326" w:rsidP="009139A6">
      <w:r>
        <w:separator/>
      </w:r>
    </w:p>
  </w:endnote>
  <w:endnote w:type="continuationSeparator" w:id="0">
    <w:p w14:paraId="489E3FA0" w14:textId="77777777" w:rsidR="002C0326" w:rsidRDefault="002C032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258B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29E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918E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F4F64" w14:textId="77777777" w:rsidR="002C0326" w:rsidRDefault="002C0326" w:rsidP="009139A6">
      <w:r>
        <w:separator/>
      </w:r>
    </w:p>
  </w:footnote>
  <w:footnote w:type="continuationSeparator" w:id="0">
    <w:p w14:paraId="5044C2DC" w14:textId="77777777" w:rsidR="002C0326" w:rsidRDefault="002C032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3B21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8E87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C500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26"/>
    <w:rsid w:val="000666E0"/>
    <w:rsid w:val="002510B7"/>
    <w:rsid w:val="002C0326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7A754"/>
  <w15:chartTrackingRefBased/>
  <w15:docId w15:val="{66DC3EE2-7D19-4F8B-80C5-F6C82957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2023-06-02T17:27:00Z</dcterms:created>
  <dcterms:modified xsi:type="dcterms:W3CDTF">2023-06-02T17:29:00Z</dcterms:modified>
</cp:coreProperties>
</file>