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6FB07" w14:textId="77777777" w:rsidR="005F13A6" w:rsidRDefault="005F13A6" w:rsidP="005F13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HARWELL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fl.1465)</w:t>
      </w:r>
    </w:p>
    <w:p w14:paraId="79692543" w14:textId="77777777" w:rsidR="005F13A6" w:rsidRDefault="005F13A6" w:rsidP="005F13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Shottery</w:t>
      </w:r>
      <w:proofErr w:type="spellEnd"/>
      <w:r>
        <w:rPr>
          <w:rFonts w:ascii="Times New Roman" w:hAnsi="Times New Roman" w:cs="Times New Roman"/>
          <w:sz w:val="24"/>
          <w:szCs w:val="24"/>
        </w:rPr>
        <w:t>, Warwickshire.</w:t>
      </w:r>
    </w:p>
    <w:p w14:paraId="51C786DB" w14:textId="77777777" w:rsidR="005F13A6" w:rsidRDefault="005F13A6" w:rsidP="005F13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8D61C9" w14:textId="77777777" w:rsidR="005F13A6" w:rsidRDefault="005F13A6" w:rsidP="005F13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ED613E" w14:textId="77777777" w:rsidR="005F13A6" w:rsidRDefault="005F13A6" w:rsidP="005F13A6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1465</w:t>
      </w:r>
      <w:r>
        <w:rPr>
          <w:rFonts w:ascii="Times New Roman" w:hAnsi="Times New Roman" w:cs="Times New Roman"/>
          <w:sz w:val="24"/>
          <w:szCs w:val="24"/>
        </w:rPr>
        <w:tab/>
        <w:t xml:space="preserve">Alice </w:t>
      </w:r>
      <w:proofErr w:type="spellStart"/>
      <w:r>
        <w:rPr>
          <w:rFonts w:ascii="Times New Roman" w:hAnsi="Times New Roman" w:cs="Times New Roman"/>
          <w:sz w:val="24"/>
          <w:szCs w:val="24"/>
        </w:rPr>
        <w:t>Benyngton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 Robert Forster(q.v.), Thomas Boyle</w:t>
      </w:r>
      <w:r>
        <w:rPr>
          <w:rFonts w:ascii="Times New Roman" w:hAnsi="Times New Roman" w:cs="Times New Roman"/>
          <w:sz w:val="24"/>
        </w:rPr>
        <w:t>(q.v.) and John</w:t>
      </w:r>
    </w:p>
    <w:p w14:paraId="6DB85FDD" w14:textId="77777777" w:rsidR="005F13A6" w:rsidRDefault="005F13A6" w:rsidP="005F13A6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Stapulton</w:t>
      </w:r>
      <w:proofErr w:type="spellEnd"/>
      <w:r>
        <w:rPr>
          <w:rFonts w:ascii="Times New Roman" w:hAnsi="Times New Roman" w:cs="Times New Roman"/>
          <w:sz w:val="24"/>
        </w:rPr>
        <w:t xml:space="preserve">(q.v.), as the executors of William </w:t>
      </w:r>
      <w:proofErr w:type="spellStart"/>
      <w:r>
        <w:rPr>
          <w:rFonts w:ascii="Times New Roman" w:hAnsi="Times New Roman" w:cs="Times New Roman"/>
          <w:sz w:val="24"/>
        </w:rPr>
        <w:t>Benyngton</w:t>
      </w:r>
      <w:proofErr w:type="spellEnd"/>
      <w:r>
        <w:rPr>
          <w:rFonts w:ascii="Times New Roman" w:hAnsi="Times New Roman" w:cs="Times New Roman"/>
          <w:sz w:val="24"/>
        </w:rPr>
        <w:t xml:space="preserve"> of London,</w:t>
      </w:r>
    </w:p>
    <w:p w14:paraId="5542810B" w14:textId="77777777" w:rsidR="005F13A6" w:rsidRDefault="005F13A6" w:rsidP="005F13A6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haberdasher(q.v.), brought a plaint of debt against him, Roger Ayton</w:t>
      </w:r>
    </w:p>
    <w:p w14:paraId="735D623A" w14:textId="77777777" w:rsidR="005F13A6" w:rsidRPr="00663469" w:rsidRDefault="005F13A6" w:rsidP="005F13A6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of Shrewsbury(q.v.) and William Smyth of Putney, </w:t>
      </w:r>
      <w:proofErr w:type="spellStart"/>
      <w:r>
        <w:rPr>
          <w:rFonts w:ascii="Times New Roman" w:hAnsi="Times New Roman" w:cs="Times New Roman"/>
          <w:sz w:val="24"/>
        </w:rPr>
        <w:t>armourer</w:t>
      </w:r>
      <w:proofErr w:type="spellEnd"/>
      <w:r>
        <w:rPr>
          <w:rFonts w:ascii="Times New Roman" w:hAnsi="Times New Roman" w:cs="Times New Roman"/>
          <w:sz w:val="24"/>
        </w:rPr>
        <w:t>(q.v.).</w:t>
      </w:r>
    </w:p>
    <w:p w14:paraId="608E461A" w14:textId="77777777" w:rsidR="005F13A6" w:rsidRDefault="005F13A6" w:rsidP="005F13A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7C60C6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http://aalt.law.uh.edu/Indices/CP40Indices/CP40no814/CP40no814Pl.htm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D24372D" w14:textId="77777777" w:rsidR="005F13A6" w:rsidRDefault="005F13A6" w:rsidP="005F13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658A20" w14:textId="77777777" w:rsidR="005F13A6" w:rsidRDefault="005F13A6" w:rsidP="005F13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7099C2" w14:textId="77777777" w:rsidR="005F13A6" w:rsidRDefault="005F13A6" w:rsidP="005F13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2022</w:t>
      </w:r>
    </w:p>
    <w:p w14:paraId="5F6F576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69B93" w14:textId="77777777" w:rsidR="005F13A6" w:rsidRDefault="005F13A6" w:rsidP="009139A6">
      <w:r>
        <w:separator/>
      </w:r>
    </w:p>
  </w:endnote>
  <w:endnote w:type="continuationSeparator" w:id="0">
    <w:p w14:paraId="69EE227E" w14:textId="77777777" w:rsidR="005F13A6" w:rsidRDefault="005F13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30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478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1F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2538" w14:textId="77777777" w:rsidR="005F13A6" w:rsidRDefault="005F13A6" w:rsidP="009139A6">
      <w:r>
        <w:separator/>
      </w:r>
    </w:p>
  </w:footnote>
  <w:footnote w:type="continuationSeparator" w:id="0">
    <w:p w14:paraId="79FB1DE5" w14:textId="77777777" w:rsidR="005F13A6" w:rsidRDefault="005F13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DFB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10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AE5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A6"/>
    <w:rsid w:val="000666E0"/>
    <w:rsid w:val="002510B7"/>
    <w:rsid w:val="005C130B"/>
    <w:rsid w:val="005F13A6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42F19"/>
  <w15:chartTrackingRefBased/>
  <w15:docId w15:val="{8A220630-6072-421C-9A65-8A7099F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F13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2022-05-27T19:00:00Z</dcterms:created>
  <dcterms:modified xsi:type="dcterms:W3CDTF">2022-05-27T19:01:00Z</dcterms:modified>
</cp:coreProperties>
</file>