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CE95F" w14:textId="77777777" w:rsidR="003118B2" w:rsidRDefault="003118B2" w:rsidP="0031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HARWELL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5911C132" w14:textId="77777777" w:rsidR="003118B2" w:rsidRDefault="003118B2" w:rsidP="0031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D7348" w14:textId="77777777" w:rsidR="003118B2" w:rsidRDefault="003118B2" w:rsidP="0031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C5C02" w14:textId="77777777" w:rsidR="003118B2" w:rsidRDefault="003118B2" w:rsidP="0031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Dec.1484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a commission of array for Warwickshire.  </w:t>
      </w:r>
    </w:p>
    <w:p w14:paraId="1252A42D" w14:textId="77777777" w:rsidR="003118B2" w:rsidRDefault="003118B2" w:rsidP="003118B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(C.P.R. 1476-85 p.489)</w:t>
      </w:r>
    </w:p>
    <w:p w14:paraId="0771181C" w14:textId="77777777" w:rsidR="003118B2" w:rsidRDefault="003118B2" w:rsidP="0031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6A1C5" w14:textId="77777777" w:rsidR="003118B2" w:rsidRDefault="003118B2" w:rsidP="0031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8D3DD" w14:textId="77777777" w:rsidR="003118B2" w:rsidRDefault="003118B2" w:rsidP="0031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April 2018</w:t>
      </w:r>
    </w:p>
    <w:p w14:paraId="23D392CB" w14:textId="77777777" w:rsidR="006B2F86" w:rsidRPr="00E71FC3" w:rsidRDefault="003118B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F6CD2" w14:textId="77777777" w:rsidR="003118B2" w:rsidRDefault="003118B2" w:rsidP="00E71FC3">
      <w:pPr>
        <w:spacing w:after="0" w:line="240" w:lineRule="auto"/>
      </w:pPr>
      <w:r>
        <w:separator/>
      </w:r>
    </w:p>
  </w:endnote>
  <w:endnote w:type="continuationSeparator" w:id="0">
    <w:p w14:paraId="694F59A8" w14:textId="77777777" w:rsidR="003118B2" w:rsidRDefault="003118B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2CA3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345C6" w14:textId="77777777" w:rsidR="003118B2" w:rsidRDefault="003118B2" w:rsidP="00E71FC3">
      <w:pPr>
        <w:spacing w:after="0" w:line="240" w:lineRule="auto"/>
      </w:pPr>
      <w:r>
        <w:separator/>
      </w:r>
    </w:p>
  </w:footnote>
  <w:footnote w:type="continuationSeparator" w:id="0">
    <w:p w14:paraId="5B4197F8" w14:textId="77777777" w:rsidR="003118B2" w:rsidRDefault="003118B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B2"/>
    <w:rsid w:val="001A7C09"/>
    <w:rsid w:val="003118B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051D"/>
  <w15:chartTrackingRefBased/>
  <w15:docId w15:val="{B70C2EEF-E4E6-46E1-8DDA-15CEEDCC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8B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2018-07-23T18:26:00Z</dcterms:created>
  <dcterms:modified xsi:type="dcterms:W3CDTF">2018-07-23T18:26:00Z</dcterms:modified>
</cp:coreProperties>
</file>