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5E" w:rsidRDefault="00FF585E" w:rsidP="00FF5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HARWELL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F585E" w:rsidRDefault="00FF585E" w:rsidP="00FF5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Esquire.</w:t>
      </w:r>
    </w:p>
    <w:p w:rsidR="00FF585E" w:rsidRDefault="00FF585E" w:rsidP="00FF585E">
      <w:pPr>
        <w:rPr>
          <w:rFonts w:ascii="Times New Roman" w:hAnsi="Times New Roman" w:cs="Times New Roman"/>
        </w:rPr>
      </w:pPr>
    </w:p>
    <w:p w:rsidR="00FF585E" w:rsidRDefault="00FF585E" w:rsidP="00FF585E">
      <w:pPr>
        <w:rPr>
          <w:rFonts w:ascii="Times New Roman" w:hAnsi="Times New Roman" w:cs="Times New Roman"/>
        </w:rPr>
      </w:pPr>
    </w:p>
    <w:p w:rsidR="00FF585E" w:rsidRDefault="00FF585E" w:rsidP="00FF5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and rescue against Philip </w:t>
      </w:r>
      <w:proofErr w:type="spellStart"/>
      <w:r>
        <w:rPr>
          <w:rFonts w:ascii="Times New Roman" w:hAnsi="Times New Roman" w:cs="Times New Roman"/>
        </w:rPr>
        <w:t>Webbe</w:t>
      </w:r>
      <w:proofErr w:type="spellEnd"/>
      <w:r>
        <w:rPr>
          <w:rFonts w:ascii="Times New Roman" w:hAnsi="Times New Roman" w:cs="Times New Roman"/>
        </w:rPr>
        <w:t>(q.v.) and</w:t>
      </w:r>
    </w:p>
    <w:p w:rsidR="00FF585E" w:rsidRDefault="00FF585E" w:rsidP="00FF5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Costyn</w:t>
      </w:r>
      <w:proofErr w:type="spellEnd"/>
      <w:r>
        <w:rPr>
          <w:rFonts w:ascii="Times New Roman" w:hAnsi="Times New Roman" w:cs="Times New Roman"/>
        </w:rPr>
        <w:t>(q.v.), both of Billingsley, Shropshire.</w:t>
      </w:r>
    </w:p>
    <w:p w:rsidR="00FF585E" w:rsidRDefault="00FF585E" w:rsidP="00FF5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FF585E" w:rsidRDefault="00FF585E" w:rsidP="00FF585E">
      <w:pPr>
        <w:rPr>
          <w:rFonts w:ascii="Times New Roman" w:hAnsi="Times New Roman" w:cs="Times New Roman"/>
        </w:rPr>
      </w:pPr>
    </w:p>
    <w:p w:rsidR="00FF585E" w:rsidRDefault="00FF585E" w:rsidP="00FF585E">
      <w:pPr>
        <w:rPr>
          <w:rFonts w:ascii="Times New Roman" w:hAnsi="Times New Roman" w:cs="Times New Roman"/>
        </w:rPr>
      </w:pPr>
    </w:p>
    <w:p w:rsidR="00FF585E" w:rsidRDefault="00FF585E" w:rsidP="00FF5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January 2018</w:t>
      </w:r>
    </w:p>
    <w:p w:rsidR="006B2F86" w:rsidRPr="00E71FC3" w:rsidRDefault="00FF58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5E" w:rsidRDefault="00FF585E" w:rsidP="00E71FC3">
      <w:r>
        <w:separator/>
      </w:r>
    </w:p>
  </w:endnote>
  <w:endnote w:type="continuationSeparator" w:id="0">
    <w:p w:rsidR="00FF585E" w:rsidRDefault="00FF585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5E" w:rsidRDefault="00FF585E" w:rsidP="00E71FC3">
      <w:r>
        <w:separator/>
      </w:r>
    </w:p>
  </w:footnote>
  <w:footnote w:type="continuationSeparator" w:id="0">
    <w:p w:rsidR="00FF585E" w:rsidRDefault="00FF585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5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0FD0D-1969-47B9-BBDC-97524A50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85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2018-01-09T21:20:00Z</dcterms:created>
  <dcterms:modified xsi:type="dcterms:W3CDTF">2018-01-09T21:21:00Z</dcterms:modified>
</cp:coreProperties>
</file>