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1103F" w14:textId="49E833C9" w:rsidR="006B2F86" w:rsidRDefault="005C5851" w:rsidP="00E71FC3">
      <w:pPr>
        <w:pStyle w:val="NoSpacing"/>
      </w:pPr>
      <w:r>
        <w:rPr>
          <w:u w:val="single"/>
        </w:rPr>
        <w:t>Robert HARWOD</w:t>
      </w:r>
      <w:r>
        <w:t xml:space="preserve">   </w:t>
      </w:r>
      <w:proofErr w:type="gramStart"/>
      <w:r>
        <w:t xml:space="preserve">   (</w:t>
      </w:r>
      <w:proofErr w:type="gramEnd"/>
      <w:r>
        <w:t>d.1466)</w:t>
      </w:r>
    </w:p>
    <w:p w14:paraId="6C17888C" w14:textId="2686C2B3" w:rsidR="005C5851" w:rsidRDefault="005C5851" w:rsidP="00E71FC3">
      <w:pPr>
        <w:pStyle w:val="NoSpacing"/>
      </w:pPr>
      <w:r>
        <w:t>of Hull. Yeoman.</w:t>
      </w:r>
    </w:p>
    <w:p w14:paraId="1AE80F57" w14:textId="53A14CED" w:rsidR="005C5851" w:rsidRDefault="005C5851" w:rsidP="00E71FC3">
      <w:pPr>
        <w:pStyle w:val="NoSpacing"/>
      </w:pPr>
    </w:p>
    <w:p w14:paraId="6E111582" w14:textId="20730E45" w:rsidR="005C5851" w:rsidRDefault="005C5851" w:rsidP="00E71FC3">
      <w:pPr>
        <w:pStyle w:val="NoSpacing"/>
      </w:pPr>
    </w:p>
    <w:p w14:paraId="78F73239" w14:textId="2E64170C" w:rsidR="005C5851" w:rsidRDefault="005C5851" w:rsidP="00E71FC3">
      <w:pPr>
        <w:pStyle w:val="NoSpacing"/>
      </w:pPr>
      <w:r>
        <w:t>= Elizabeth(q.v.).   (W.Y.R. p.80)</w:t>
      </w:r>
    </w:p>
    <w:p w14:paraId="50D4FA01" w14:textId="1587DF9E" w:rsidR="005C5851" w:rsidRDefault="005C5851" w:rsidP="00E71FC3">
      <w:pPr>
        <w:pStyle w:val="NoSpacing"/>
      </w:pPr>
    </w:p>
    <w:p w14:paraId="189A6F6A" w14:textId="77B10621" w:rsidR="005C5851" w:rsidRDefault="005C5851" w:rsidP="00E71FC3">
      <w:pPr>
        <w:pStyle w:val="NoSpacing"/>
      </w:pPr>
    </w:p>
    <w:p w14:paraId="2692BF17" w14:textId="3D26E359" w:rsidR="005C5851" w:rsidRDefault="005C5851" w:rsidP="005C5851">
      <w:pPr>
        <w:pStyle w:val="NoSpacing"/>
      </w:pPr>
      <w:r>
        <w:t>12 Nov.1466</w:t>
      </w:r>
      <w:r>
        <w:tab/>
      </w:r>
      <w:r>
        <w:t xml:space="preserve">He made his Will.   </w:t>
      </w:r>
      <w:r>
        <w:t>(ibid.)</w:t>
      </w:r>
    </w:p>
    <w:p w14:paraId="47C4621E" w14:textId="77777777" w:rsidR="005C5851" w:rsidRDefault="005C5851" w:rsidP="005C5851">
      <w:pPr>
        <w:pStyle w:val="NoSpacing"/>
      </w:pPr>
      <w:r>
        <w:t xml:space="preserve">  1 Jan.</w:t>
      </w:r>
      <w:r>
        <w:tab/>
        <w:t>1467</w:t>
      </w:r>
      <w:r>
        <w:tab/>
      </w:r>
      <w:r>
        <w:t>Probate of his Will.   (ibid.)</w:t>
      </w:r>
    </w:p>
    <w:p w14:paraId="53F50698" w14:textId="77777777" w:rsidR="005C5851" w:rsidRDefault="005C5851" w:rsidP="005C5851">
      <w:pPr>
        <w:pStyle w:val="NoSpacing"/>
      </w:pPr>
    </w:p>
    <w:p w14:paraId="7A0ACC0F" w14:textId="77777777" w:rsidR="005C5851" w:rsidRDefault="005C5851" w:rsidP="005C5851">
      <w:pPr>
        <w:pStyle w:val="NoSpacing"/>
      </w:pPr>
    </w:p>
    <w:p w14:paraId="0B43494C" w14:textId="77777777" w:rsidR="005C5851" w:rsidRDefault="005C5851" w:rsidP="005C5851">
      <w:pPr>
        <w:pStyle w:val="NoSpacing"/>
      </w:pPr>
      <w:r>
        <w:t>21 January 2018</w:t>
      </w:r>
    </w:p>
    <w:p w14:paraId="17EC9617" w14:textId="71B2E62B" w:rsidR="005C5851" w:rsidRDefault="005C5851" w:rsidP="005C5851">
      <w:pPr>
        <w:pStyle w:val="NoSpacing"/>
      </w:pPr>
      <w:bookmarkStart w:id="0" w:name="_GoBack"/>
      <w:bookmarkEnd w:id="0"/>
    </w:p>
    <w:p w14:paraId="5D450AE9" w14:textId="67DABF73" w:rsidR="005C5851" w:rsidRPr="005C5851" w:rsidRDefault="005C5851" w:rsidP="00E71FC3">
      <w:pPr>
        <w:pStyle w:val="NoSpacing"/>
      </w:pPr>
    </w:p>
    <w:sectPr w:rsidR="005C5851" w:rsidRPr="005C585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38ED5" w14:textId="77777777" w:rsidR="005C5851" w:rsidRDefault="005C5851" w:rsidP="00E71FC3">
      <w:pPr>
        <w:spacing w:after="0" w:line="240" w:lineRule="auto"/>
      </w:pPr>
      <w:r>
        <w:separator/>
      </w:r>
    </w:p>
  </w:endnote>
  <w:endnote w:type="continuationSeparator" w:id="0">
    <w:p w14:paraId="5EDA90B6" w14:textId="77777777" w:rsidR="005C5851" w:rsidRDefault="005C585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EF38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93FBE" w14:textId="77777777" w:rsidR="005C5851" w:rsidRDefault="005C5851" w:rsidP="00E71FC3">
      <w:pPr>
        <w:spacing w:after="0" w:line="240" w:lineRule="auto"/>
      </w:pPr>
      <w:r>
        <w:separator/>
      </w:r>
    </w:p>
  </w:footnote>
  <w:footnote w:type="continuationSeparator" w:id="0">
    <w:p w14:paraId="581C30E6" w14:textId="77777777" w:rsidR="005C5851" w:rsidRDefault="005C585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51"/>
    <w:rsid w:val="001A7C09"/>
    <w:rsid w:val="00577BD5"/>
    <w:rsid w:val="005C5851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FA5D"/>
  <w15:chartTrackingRefBased/>
  <w15:docId w15:val="{7F02CA18-0132-450C-90FC-DB9B47F0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2018-01-21T20:09:00Z</dcterms:created>
  <dcterms:modified xsi:type="dcterms:W3CDTF">2018-01-21T20:11:00Z</dcterms:modified>
</cp:coreProperties>
</file>