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640" w:rsidRDefault="00DB0640" w:rsidP="00DB0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HARWOLD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DB0640" w:rsidRDefault="00DB0640" w:rsidP="00DB0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Bingham, Nottinghamshire. Husbandman.</w:t>
      </w:r>
    </w:p>
    <w:p w:rsidR="00DB0640" w:rsidRDefault="00DB0640" w:rsidP="00DB0640">
      <w:pPr>
        <w:rPr>
          <w:rFonts w:ascii="Times New Roman" w:hAnsi="Times New Roman" w:cs="Times New Roman"/>
        </w:rPr>
      </w:pPr>
    </w:p>
    <w:p w:rsidR="00DB0640" w:rsidRDefault="00DB0640" w:rsidP="00DB0640">
      <w:pPr>
        <w:rPr>
          <w:rFonts w:ascii="Times New Roman" w:hAnsi="Times New Roman" w:cs="Times New Roman"/>
        </w:rPr>
      </w:pPr>
    </w:p>
    <w:p w:rsidR="00DB0640" w:rsidRDefault="00DB0640" w:rsidP="00DB0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William Gascoigne(q.v.) brought a plaint of trespass and making threats</w:t>
      </w:r>
    </w:p>
    <w:p w:rsidR="00DB0640" w:rsidRDefault="00DB0640" w:rsidP="00DB0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 and 29 others.</w:t>
      </w:r>
    </w:p>
    <w:p w:rsidR="00DB0640" w:rsidRDefault="00DB0640" w:rsidP="00DB0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196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DB0640" w:rsidRDefault="00DB0640" w:rsidP="00DB0640">
      <w:pPr>
        <w:rPr>
          <w:rFonts w:ascii="Times New Roman" w:hAnsi="Times New Roman" w:cs="Times New Roman"/>
        </w:rPr>
      </w:pPr>
    </w:p>
    <w:p w:rsidR="00DB0640" w:rsidRDefault="00DB0640" w:rsidP="00DB0640">
      <w:pPr>
        <w:rPr>
          <w:rFonts w:ascii="Times New Roman" w:hAnsi="Times New Roman" w:cs="Times New Roman"/>
        </w:rPr>
      </w:pPr>
    </w:p>
    <w:p w:rsidR="00DB0640" w:rsidRDefault="00DB0640" w:rsidP="00DB0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November 2017</w:t>
      </w:r>
    </w:p>
    <w:p w:rsidR="006B2F86" w:rsidRPr="00E71FC3" w:rsidRDefault="00DB064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640" w:rsidRDefault="00DB0640" w:rsidP="00E71FC3">
      <w:r>
        <w:separator/>
      </w:r>
    </w:p>
  </w:endnote>
  <w:endnote w:type="continuationSeparator" w:id="0">
    <w:p w:rsidR="00DB0640" w:rsidRDefault="00DB064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640" w:rsidRDefault="00DB0640" w:rsidP="00E71FC3">
      <w:r>
        <w:separator/>
      </w:r>
    </w:p>
  </w:footnote>
  <w:footnote w:type="continuationSeparator" w:id="0">
    <w:p w:rsidR="00DB0640" w:rsidRDefault="00DB064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40"/>
    <w:rsid w:val="001A7C09"/>
    <w:rsid w:val="00577BD5"/>
    <w:rsid w:val="00656CBA"/>
    <w:rsid w:val="006A1F77"/>
    <w:rsid w:val="00733BE7"/>
    <w:rsid w:val="00AB52E8"/>
    <w:rsid w:val="00B16D3F"/>
    <w:rsid w:val="00BB41AC"/>
    <w:rsid w:val="00DB064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49937-DFF6-4DB4-855E-45B01447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64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B0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2017-11-22T20:48:00Z</dcterms:created>
  <dcterms:modified xsi:type="dcterms:W3CDTF">2017-11-22T20:48:00Z</dcterms:modified>
</cp:coreProperties>
</file>