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44DA0" w:rsidP="00C009D8">
      <w:pPr>
        <w:pStyle w:val="NoSpacing"/>
      </w:pPr>
      <w:r>
        <w:rPr>
          <w:u w:val="single"/>
        </w:rPr>
        <w:t>John HARWOOD</w:t>
      </w:r>
      <w:r>
        <w:t xml:space="preserve">      (fl.1460-1)</w:t>
      </w:r>
    </w:p>
    <w:p w:rsidR="00544DA0" w:rsidRDefault="00544DA0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544DA0" w:rsidRDefault="00544DA0" w:rsidP="00C009D8">
      <w:pPr>
        <w:pStyle w:val="NoSpacing"/>
      </w:pPr>
    </w:p>
    <w:p w:rsidR="00544DA0" w:rsidRDefault="00544DA0" w:rsidP="00C009D8">
      <w:pPr>
        <w:pStyle w:val="NoSpacing"/>
      </w:pPr>
    </w:p>
    <w:p w:rsidR="00544DA0" w:rsidRDefault="00544DA0" w:rsidP="00C009D8">
      <w:pPr>
        <w:pStyle w:val="NoSpacing"/>
      </w:pPr>
      <w:r>
        <w:t xml:space="preserve">         1460-1</w:t>
      </w:r>
      <w:r>
        <w:tab/>
        <w:t>B.A.   (Alumni Cantab. vol.1 part 3 p.326)</w:t>
      </w:r>
    </w:p>
    <w:p w:rsidR="00544DA0" w:rsidRDefault="00544DA0" w:rsidP="00C009D8">
      <w:pPr>
        <w:pStyle w:val="NoSpacing"/>
      </w:pPr>
    </w:p>
    <w:p w:rsidR="00544DA0" w:rsidRDefault="00544DA0" w:rsidP="00C009D8">
      <w:pPr>
        <w:pStyle w:val="NoSpacing"/>
      </w:pPr>
    </w:p>
    <w:p w:rsidR="00544DA0" w:rsidRPr="00544DA0" w:rsidRDefault="00544DA0" w:rsidP="00C009D8">
      <w:pPr>
        <w:pStyle w:val="NoSpacing"/>
      </w:pPr>
      <w:r>
        <w:t>29 October 2014</w:t>
      </w:r>
      <w:bookmarkStart w:id="0" w:name="_GoBack"/>
      <w:bookmarkEnd w:id="0"/>
    </w:p>
    <w:sectPr w:rsidR="00544DA0" w:rsidRPr="00544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A0" w:rsidRDefault="00544DA0" w:rsidP="00920DE3">
      <w:pPr>
        <w:spacing w:after="0" w:line="240" w:lineRule="auto"/>
      </w:pPr>
      <w:r>
        <w:separator/>
      </w:r>
    </w:p>
  </w:endnote>
  <w:endnote w:type="continuationSeparator" w:id="0">
    <w:p w:rsidR="00544DA0" w:rsidRDefault="00544DA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A0" w:rsidRDefault="00544DA0" w:rsidP="00920DE3">
      <w:pPr>
        <w:spacing w:after="0" w:line="240" w:lineRule="auto"/>
      </w:pPr>
      <w:r>
        <w:separator/>
      </w:r>
    </w:p>
  </w:footnote>
  <w:footnote w:type="continuationSeparator" w:id="0">
    <w:p w:rsidR="00544DA0" w:rsidRDefault="00544DA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A0"/>
    <w:rsid w:val="00120749"/>
    <w:rsid w:val="00544DA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2014-10-29T21:48:00Z</dcterms:created>
  <dcterms:modified xsi:type="dcterms:W3CDTF">2014-10-29T21:49:00Z</dcterms:modified>
</cp:coreProperties>
</file>