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589" w:rsidRDefault="007F1589" w:rsidP="007F1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HARWORTH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:rsidR="007F1589" w:rsidRDefault="007F1589" w:rsidP="007F1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</w:t>
      </w:r>
    </w:p>
    <w:p w:rsidR="007F1589" w:rsidRDefault="007F1589" w:rsidP="007F1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589" w:rsidRDefault="007F1589" w:rsidP="007F1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589" w:rsidRDefault="007F1589" w:rsidP="007F1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Oct.1478</w:t>
      </w:r>
      <w:r>
        <w:rPr>
          <w:rFonts w:ascii="Times New Roman" w:hAnsi="Times New Roman" w:cs="Times New Roman"/>
          <w:sz w:val="24"/>
          <w:szCs w:val="24"/>
        </w:rPr>
        <w:tab/>
        <w:t xml:space="preserve">She made a plaint of debt against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Spynk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York(q.v.) at York</w:t>
      </w:r>
    </w:p>
    <w:p w:rsidR="007F1589" w:rsidRDefault="007F1589" w:rsidP="007F1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Sheriffs’ Court and a second plaint of a debt of 15s 4d against Thomas </w:t>
      </w:r>
    </w:p>
    <w:p w:rsidR="007F1589" w:rsidRPr="00363E07" w:rsidRDefault="007F1589" w:rsidP="007F1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Horsman of York(q.v.).</w:t>
      </w:r>
    </w:p>
    <w:p w:rsidR="007F1589" w:rsidRDefault="007F1589" w:rsidP="007F1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(“Sheriffs’ Court Books of the City of York”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proofErr w:type="gramStart"/>
      <w:r>
        <w:rPr>
          <w:rFonts w:ascii="Times New Roman" w:hAnsi="Times New Roman" w:cs="Times New Roman"/>
          <w:sz w:val="24"/>
          <w:szCs w:val="24"/>
        </w:rPr>
        <w:t>M.Stell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p.11)</w:t>
      </w:r>
    </w:p>
    <w:p w:rsidR="007F1589" w:rsidRDefault="007F1589" w:rsidP="007F1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589" w:rsidRDefault="007F1589" w:rsidP="007F1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589" w:rsidRDefault="007F1589" w:rsidP="007F1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January 2018</w:t>
      </w:r>
    </w:p>
    <w:p w:rsidR="006B2F86" w:rsidRPr="00E71FC3" w:rsidRDefault="007F158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589" w:rsidRDefault="007F1589" w:rsidP="00E71FC3">
      <w:pPr>
        <w:spacing w:after="0" w:line="240" w:lineRule="auto"/>
      </w:pPr>
      <w:r>
        <w:separator/>
      </w:r>
    </w:p>
  </w:endnote>
  <w:endnote w:type="continuationSeparator" w:id="0">
    <w:p w:rsidR="007F1589" w:rsidRDefault="007F158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589" w:rsidRDefault="007F1589" w:rsidP="00E71FC3">
      <w:pPr>
        <w:spacing w:after="0" w:line="240" w:lineRule="auto"/>
      </w:pPr>
      <w:r>
        <w:separator/>
      </w:r>
    </w:p>
  </w:footnote>
  <w:footnote w:type="continuationSeparator" w:id="0">
    <w:p w:rsidR="007F1589" w:rsidRDefault="007F158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89"/>
    <w:rsid w:val="001A7C09"/>
    <w:rsid w:val="00577BD5"/>
    <w:rsid w:val="00656CBA"/>
    <w:rsid w:val="006A1F77"/>
    <w:rsid w:val="00733BE7"/>
    <w:rsid w:val="007F158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146E5-34B2-40F2-A017-CB4CAD49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58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2018-01-04T22:32:00Z</dcterms:created>
  <dcterms:modified xsi:type="dcterms:W3CDTF">2018-01-04T22:33:00Z</dcterms:modified>
</cp:coreProperties>
</file>