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9BD0" w14:textId="77777777" w:rsidR="00D45ED3" w:rsidRDefault="00D45ED3" w:rsidP="00D45E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HARWORTH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72D5407" w14:textId="77777777" w:rsidR="00D45ED3" w:rsidRDefault="00D45ED3" w:rsidP="00D45E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Great Eversden, Cambridgeshire. Husbandman.</w:t>
      </w:r>
    </w:p>
    <w:p w14:paraId="60FD65BC" w14:textId="77777777" w:rsidR="00D45ED3" w:rsidRDefault="00D45ED3" w:rsidP="00D45ED3">
      <w:pPr>
        <w:pStyle w:val="NoSpacing"/>
        <w:jc w:val="both"/>
        <w:rPr>
          <w:rFonts w:cs="Times New Roman"/>
          <w:szCs w:val="24"/>
        </w:rPr>
      </w:pPr>
    </w:p>
    <w:p w14:paraId="7434CB4A" w14:textId="77777777" w:rsidR="00D45ED3" w:rsidRDefault="00D45ED3" w:rsidP="00D45ED3">
      <w:pPr>
        <w:pStyle w:val="NoSpacing"/>
        <w:jc w:val="both"/>
        <w:rPr>
          <w:rFonts w:cs="Times New Roman"/>
          <w:szCs w:val="24"/>
        </w:rPr>
      </w:pPr>
    </w:p>
    <w:p w14:paraId="2867C89A" w14:textId="77777777" w:rsidR="00D45ED3" w:rsidRDefault="00D45ED3" w:rsidP="00D45E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Henry Red(q.v.) brought a plaint of trespass and taking against him.</w:t>
      </w:r>
    </w:p>
    <w:p w14:paraId="30877305" w14:textId="77777777" w:rsidR="00D45ED3" w:rsidRDefault="00D45ED3" w:rsidP="00D45E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3707B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7544DB3" w14:textId="77777777" w:rsidR="00D45ED3" w:rsidRDefault="00D45ED3" w:rsidP="00D45ED3">
      <w:pPr>
        <w:pStyle w:val="NoSpacing"/>
        <w:jc w:val="both"/>
        <w:rPr>
          <w:rFonts w:cs="Times New Roman"/>
          <w:szCs w:val="24"/>
        </w:rPr>
      </w:pPr>
    </w:p>
    <w:p w14:paraId="58359F6C" w14:textId="77777777" w:rsidR="00D45ED3" w:rsidRDefault="00D45ED3" w:rsidP="00D45ED3">
      <w:pPr>
        <w:pStyle w:val="NoSpacing"/>
        <w:jc w:val="both"/>
        <w:rPr>
          <w:rFonts w:cs="Times New Roman"/>
          <w:szCs w:val="24"/>
        </w:rPr>
      </w:pPr>
    </w:p>
    <w:p w14:paraId="1C31D272" w14:textId="77777777" w:rsidR="00D45ED3" w:rsidRDefault="00D45ED3" w:rsidP="00D45E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August 2023</w:t>
      </w:r>
    </w:p>
    <w:p w14:paraId="31F6D3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3F8B" w14:textId="77777777" w:rsidR="00D45ED3" w:rsidRDefault="00D45ED3" w:rsidP="009139A6">
      <w:r>
        <w:separator/>
      </w:r>
    </w:p>
  </w:endnote>
  <w:endnote w:type="continuationSeparator" w:id="0">
    <w:p w14:paraId="1C72363D" w14:textId="77777777" w:rsidR="00D45ED3" w:rsidRDefault="00D45E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39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95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AF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EAC9" w14:textId="77777777" w:rsidR="00D45ED3" w:rsidRDefault="00D45ED3" w:rsidP="009139A6">
      <w:r>
        <w:separator/>
      </w:r>
    </w:p>
  </w:footnote>
  <w:footnote w:type="continuationSeparator" w:id="0">
    <w:p w14:paraId="4F7B7447" w14:textId="77777777" w:rsidR="00D45ED3" w:rsidRDefault="00D45E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FE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42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BB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D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45ED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E516"/>
  <w15:chartTrackingRefBased/>
  <w15:docId w15:val="{92E5C240-6BE1-4A04-9E3A-65F4FD50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5E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2023-10-07T06:55:00Z</dcterms:created>
  <dcterms:modified xsi:type="dcterms:W3CDTF">2023-10-07T06:55:00Z</dcterms:modified>
</cp:coreProperties>
</file>